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FAA6D" w14:textId="77777777" w:rsidR="00391A0D" w:rsidRDefault="003727EF" w:rsidP="00391A0D">
      <w:pPr>
        <w:rPr>
          <w:b/>
        </w:rPr>
      </w:pPr>
      <w:r w:rsidRPr="00323F6D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76244D24" wp14:editId="69B06219">
            <wp:simplePos x="0" y="0"/>
            <wp:positionH relativeFrom="margin">
              <wp:posOffset>584200</wp:posOffset>
            </wp:positionH>
            <wp:positionV relativeFrom="paragraph">
              <wp:posOffset>76200</wp:posOffset>
            </wp:positionV>
            <wp:extent cx="4787265" cy="1129665"/>
            <wp:effectExtent l="0" t="0" r="635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7265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42E">
        <w:rPr>
          <w:b/>
        </w:rPr>
        <w:softHyphen/>
      </w:r>
      <w:r w:rsidR="00391A0D">
        <w:rPr>
          <w:b/>
        </w:rPr>
        <w:softHyphen/>
      </w:r>
    </w:p>
    <w:p w14:paraId="28EA0E36" w14:textId="77777777" w:rsidR="00391A0D" w:rsidRDefault="00391A0D" w:rsidP="00391A0D">
      <w:pPr>
        <w:rPr>
          <w:b/>
        </w:rPr>
      </w:pPr>
    </w:p>
    <w:p w14:paraId="362FF5C6" w14:textId="77777777" w:rsidR="00391A0D" w:rsidRDefault="00391A0D" w:rsidP="00391A0D">
      <w:pPr>
        <w:rPr>
          <w:b/>
        </w:rPr>
      </w:pPr>
    </w:p>
    <w:p w14:paraId="68F483B2" w14:textId="77777777" w:rsidR="00391A0D" w:rsidRDefault="00391A0D" w:rsidP="00391A0D">
      <w:pPr>
        <w:rPr>
          <w:b/>
        </w:rPr>
      </w:pPr>
    </w:p>
    <w:p w14:paraId="076D2A8B" w14:textId="77777777" w:rsidR="00391A0D" w:rsidRDefault="00391A0D" w:rsidP="00391A0D">
      <w:pPr>
        <w:rPr>
          <w:b/>
        </w:rPr>
      </w:pPr>
    </w:p>
    <w:p w14:paraId="0205D909" w14:textId="77777777" w:rsidR="00391A0D" w:rsidRDefault="00391A0D" w:rsidP="00391A0D">
      <w:pPr>
        <w:rPr>
          <w:b/>
        </w:rPr>
      </w:pPr>
    </w:p>
    <w:p w14:paraId="3563ED23" w14:textId="77777777" w:rsidR="00391A0D" w:rsidRDefault="00391A0D" w:rsidP="00391A0D">
      <w:pPr>
        <w:rPr>
          <w:b/>
        </w:rPr>
      </w:pPr>
    </w:p>
    <w:p w14:paraId="558D1A67" w14:textId="77777777" w:rsidR="00391A0D" w:rsidRDefault="00391A0D" w:rsidP="00391A0D">
      <w:pPr>
        <w:rPr>
          <w:b/>
        </w:rPr>
      </w:pPr>
    </w:p>
    <w:p w14:paraId="213AC53A" w14:textId="77777777" w:rsidR="00391A0D" w:rsidRDefault="00391A0D" w:rsidP="00391A0D">
      <w:pPr>
        <w:rPr>
          <w:b/>
        </w:rPr>
      </w:pPr>
    </w:p>
    <w:p w14:paraId="66ACF372" w14:textId="77777777" w:rsidR="00391A0D" w:rsidRDefault="00391A0D" w:rsidP="00391A0D">
      <w:pPr>
        <w:rPr>
          <w:b/>
        </w:rPr>
      </w:pPr>
    </w:p>
    <w:p w14:paraId="14045128" w14:textId="77777777" w:rsidR="00391A0D" w:rsidRDefault="00391A0D" w:rsidP="00391A0D">
      <w:pPr>
        <w:rPr>
          <w:b/>
        </w:rPr>
      </w:pPr>
    </w:p>
    <w:p w14:paraId="04AA1EDC" w14:textId="77777777" w:rsidR="00EA1BEB" w:rsidRDefault="00EA1BEB" w:rsidP="00391A0D">
      <w:pPr>
        <w:rPr>
          <w:b/>
        </w:rPr>
      </w:pPr>
    </w:p>
    <w:p w14:paraId="0D6EA1A9" w14:textId="77777777" w:rsidR="00391A0D" w:rsidRDefault="00391A0D" w:rsidP="00391A0D">
      <w:pPr>
        <w:rPr>
          <w:b/>
        </w:rPr>
      </w:pPr>
    </w:p>
    <w:p w14:paraId="683C8BA9" w14:textId="77777777" w:rsidR="00391A0D" w:rsidRDefault="00391A0D" w:rsidP="00391A0D">
      <w:pPr>
        <w:rPr>
          <w:b/>
        </w:rPr>
      </w:pPr>
    </w:p>
    <w:p w14:paraId="75C6C63B" w14:textId="77777777" w:rsidR="00C42D36" w:rsidRPr="00EA1BEB" w:rsidRDefault="00F11CEF" w:rsidP="005E2708">
      <w:pPr>
        <w:pStyle w:val="MonthYear"/>
      </w:pPr>
      <w:r>
        <w:t>Month Year</w:t>
      </w:r>
    </w:p>
    <w:p w14:paraId="65AFBE97" w14:textId="77777777" w:rsidR="00391A0D" w:rsidRPr="00BB0DE8" w:rsidRDefault="00391A0D" w:rsidP="00391A0D">
      <w:pPr>
        <w:rPr>
          <w:b/>
          <w:color w:val="49C2C3" w:themeColor="accent5"/>
        </w:rPr>
      </w:pPr>
    </w:p>
    <w:p w14:paraId="222F9C1F" w14:textId="77777777" w:rsidR="00DC4654" w:rsidRPr="00BB0DE8" w:rsidRDefault="00BB0DE8" w:rsidP="005E2708">
      <w:pPr>
        <w:pStyle w:val="ResearchBrief"/>
      </w:pPr>
      <w:r w:rsidRPr="00BB0DE8">
        <w:t>Ne</w:t>
      </w:r>
      <w:r>
        <w:t>MTSS</w:t>
      </w:r>
      <w:r w:rsidRPr="00BB0DE8">
        <w:t xml:space="preserve"> </w:t>
      </w:r>
      <w:r>
        <w:t>R</w:t>
      </w:r>
      <w:r w:rsidRPr="00BB0DE8">
        <w:t xml:space="preserve">esearch </w:t>
      </w:r>
      <w:r>
        <w:t>B</w:t>
      </w:r>
      <w:r w:rsidRPr="00BB0DE8">
        <w:t>rief</w:t>
      </w:r>
    </w:p>
    <w:p w14:paraId="17850F01" w14:textId="77777777" w:rsidR="00391A0D" w:rsidRDefault="00391A0D" w:rsidP="00391A0D">
      <w:pPr>
        <w:rPr>
          <w:b/>
        </w:rPr>
      </w:pPr>
    </w:p>
    <w:p w14:paraId="669D669D" w14:textId="77777777" w:rsidR="00127465" w:rsidRDefault="002E64AB" w:rsidP="0012746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EB05B3C" wp14:editId="3EA8D3D4">
                <wp:simplePos x="0" y="0"/>
                <wp:positionH relativeFrom="margin">
                  <wp:posOffset>2711450</wp:posOffset>
                </wp:positionH>
                <wp:positionV relativeFrom="paragraph">
                  <wp:posOffset>157133</wp:posOffset>
                </wp:positionV>
                <wp:extent cx="508000" cy="0"/>
                <wp:effectExtent l="0" t="12700" r="12700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5F5CBA" id="Straight Connector 17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13.5pt,12.35pt" to="253.5pt,12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" strokecolor="#1f1646 [3215]" strokeweight="1.5pt">
                <v:stroke joinstyle="miter"/>
                <w10:wrap anchorx="margin"/>
              </v:line>
            </w:pict>
          </mc:Fallback>
        </mc:AlternateContent>
      </w:r>
    </w:p>
    <w:p w14:paraId="3F76794A" w14:textId="77777777" w:rsidR="00127465" w:rsidRDefault="00127465" w:rsidP="00127465">
      <w:pPr>
        <w:rPr>
          <w:b/>
        </w:rPr>
      </w:pPr>
    </w:p>
    <w:p w14:paraId="3F17E712" w14:textId="77777777" w:rsidR="00A03366" w:rsidRDefault="00A03366" w:rsidP="00A03366"/>
    <w:p w14:paraId="1308798E" w14:textId="77777777" w:rsidR="008155B0" w:rsidRPr="005E2708" w:rsidRDefault="004F5060" w:rsidP="005E2708">
      <w:pPr>
        <w:pStyle w:val="TitleofBrief"/>
      </w:pPr>
      <w:r w:rsidRPr="005E2708">
        <w:t>Title of Brief</w:t>
      </w:r>
      <w:r w:rsidR="00C62FC4" w:rsidRPr="005E2708">
        <w:t xml:space="preserve"> (</w:t>
      </w:r>
      <w:r w:rsidR="00D45ED4" w:rsidRPr="005E2708">
        <w:t xml:space="preserve">do </w:t>
      </w:r>
      <w:r w:rsidR="004E23C5" w:rsidRPr="005E2708">
        <w:t>NOT</w:t>
      </w:r>
      <w:r w:rsidR="00D45ED4" w:rsidRPr="005E2708">
        <w:t xml:space="preserve"> </w:t>
      </w:r>
      <w:proofErr w:type="gramStart"/>
      <w:r w:rsidR="00D45ED4" w:rsidRPr="005E2708">
        <w:t>repeat :An</w:t>
      </w:r>
      <w:proofErr w:type="gramEnd"/>
      <w:r w:rsidR="00D45ED4" w:rsidRPr="005E2708">
        <w:t xml:space="preserve"> </w:t>
      </w:r>
      <w:proofErr w:type="spellStart"/>
      <w:r w:rsidR="00D45ED4" w:rsidRPr="005E2708">
        <w:t>NeMTSS</w:t>
      </w:r>
      <w:proofErr w:type="spellEnd"/>
      <w:r w:rsidR="00D45ED4" w:rsidRPr="005E2708">
        <w:t xml:space="preserve"> Research </w:t>
      </w:r>
      <w:proofErr w:type="gramStart"/>
      <w:r w:rsidR="00D45ED4" w:rsidRPr="005E2708">
        <w:t xml:space="preserve">Brief </w:t>
      </w:r>
      <w:r w:rsidR="00735301" w:rsidRPr="005E2708">
        <w:t>)</w:t>
      </w:r>
      <w:proofErr w:type="gramEnd"/>
    </w:p>
    <w:p w14:paraId="472BF229" w14:textId="77777777" w:rsidR="00A03366" w:rsidRPr="005A39AC" w:rsidRDefault="00D379A6" w:rsidP="00A03366">
      <w:r w:rsidRPr="00D379A6">
        <w:t xml:space="preserve"> </w:t>
      </w:r>
    </w:p>
    <w:p w14:paraId="7BF5E3DC" w14:textId="77777777" w:rsidR="00391A0D" w:rsidRPr="005A39AC" w:rsidRDefault="004F5060" w:rsidP="005E2708">
      <w:pPr>
        <w:pStyle w:val="Authors"/>
      </w:pPr>
      <w:r>
        <w:t>Authors</w:t>
      </w:r>
    </w:p>
    <w:p w14:paraId="23336E61" w14:textId="77777777" w:rsidR="00391A0D" w:rsidRDefault="00391A0D" w:rsidP="00391A0D">
      <w:pPr>
        <w:rPr>
          <w:b/>
        </w:rPr>
      </w:pPr>
    </w:p>
    <w:p w14:paraId="071E31AB" w14:textId="77777777" w:rsidR="00391A0D" w:rsidRDefault="00391A0D" w:rsidP="00391A0D">
      <w:pPr>
        <w:rPr>
          <w:b/>
        </w:rPr>
      </w:pPr>
    </w:p>
    <w:p w14:paraId="2C6429F7" w14:textId="77777777" w:rsidR="00391A0D" w:rsidRDefault="00417641" w:rsidP="00391A0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6" behindDoc="0" locked="0" layoutInCell="1" allowOverlap="1" wp14:anchorId="6DD34D58" wp14:editId="5E4B274C">
                <wp:simplePos x="0" y="0"/>
                <wp:positionH relativeFrom="column">
                  <wp:posOffset>85725</wp:posOffset>
                </wp:positionH>
                <wp:positionV relativeFrom="paragraph">
                  <wp:posOffset>15240</wp:posOffset>
                </wp:positionV>
                <wp:extent cx="5724525" cy="1257300"/>
                <wp:effectExtent l="0" t="0" r="3175" b="0"/>
                <wp:wrapNone/>
                <wp:docPr id="128933586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12573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230A3" w14:textId="77777777" w:rsidR="00912A90" w:rsidRPr="00E378D2" w:rsidRDefault="00912A90" w:rsidP="00912A9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  <w:u w:val="single"/>
                              </w:rPr>
                            </w:pPr>
                            <w:r w:rsidRPr="00E378D2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4"/>
                                <w:u w:val="single"/>
                              </w:rPr>
                              <w:t>STOP!!!</w:t>
                            </w:r>
                          </w:p>
                          <w:p w14:paraId="4CE0CB22" w14:textId="77777777" w:rsidR="00E378D2" w:rsidRDefault="00E378D2" w:rsidP="00912A9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6DDC319" w14:textId="77777777" w:rsidR="00417641" w:rsidRPr="00E378D2" w:rsidRDefault="00417641" w:rsidP="00912A9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378D2">
                              <w:rPr>
                                <w:color w:val="FFFFFF" w:themeColor="background1"/>
                              </w:rPr>
                              <w:t xml:space="preserve">DO NOT COPY/PASTE </w:t>
                            </w:r>
                            <w:r w:rsidR="00E378D2" w:rsidRPr="00E378D2">
                              <w:rPr>
                                <w:color w:val="FFFFFF" w:themeColor="background1"/>
                              </w:rPr>
                              <w:t xml:space="preserve">CONTENT </w:t>
                            </w:r>
                            <w:r w:rsidR="00C33464" w:rsidRPr="00E378D2">
                              <w:rPr>
                                <w:color w:val="FFFFFF" w:themeColor="background1"/>
                              </w:rPr>
                              <w:t xml:space="preserve">INTO A NEW WORD DOC. ALWAYS USE THIS TEMPLATE </w:t>
                            </w:r>
                            <w:r w:rsidR="00912A90" w:rsidRPr="00E378D2">
                              <w:rPr>
                                <w:color w:val="FFFFFF" w:themeColor="background1"/>
                              </w:rPr>
                              <w:t>O</w:t>
                            </w:r>
                            <w:r w:rsidR="00E378D2" w:rsidRPr="00E378D2">
                              <w:rPr>
                                <w:color w:val="FFFFFF" w:themeColor="background1"/>
                              </w:rPr>
                              <w:t xml:space="preserve">R ELSE IT WILL BE FORMATTED INCORRECTLY. </w:t>
                            </w:r>
                          </w:p>
                          <w:p w14:paraId="64927790" w14:textId="77777777" w:rsidR="00E378D2" w:rsidRPr="00E378D2" w:rsidRDefault="00E378D2" w:rsidP="00912A9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201B537" w14:textId="77777777" w:rsidR="00E378D2" w:rsidRPr="00E378D2" w:rsidRDefault="00E378D2" w:rsidP="00912A9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E378D2">
                              <w:rPr>
                                <w:color w:val="FFFFFF" w:themeColor="background1"/>
                              </w:rPr>
                              <w:t>DELETE THIS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D34D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75pt;margin-top:1.2pt;width:450.75pt;height:99pt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" fillcolor="#a31c3c [3206]" stroked="f" strokeweight=".5pt">
                <v:textbox>
                  <w:txbxContent>
                    <w:p w14:paraId="581230A3" w14:textId="77777777" w:rsidR="00912A90" w:rsidRPr="00E378D2" w:rsidRDefault="00912A90" w:rsidP="00912A9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4"/>
                          <w:u w:val="single"/>
                        </w:rPr>
                      </w:pPr>
                      <w:r w:rsidRPr="00E378D2">
                        <w:rPr>
                          <w:b/>
                          <w:bCs/>
                          <w:color w:val="FFFFFF" w:themeColor="background1"/>
                          <w:sz w:val="40"/>
                          <w:szCs w:val="44"/>
                          <w:u w:val="single"/>
                        </w:rPr>
                        <w:t>STOP!!!</w:t>
                      </w:r>
                    </w:p>
                    <w:p w14:paraId="4CE0CB22" w14:textId="77777777" w:rsidR="00E378D2" w:rsidRDefault="00E378D2" w:rsidP="00912A9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66DDC319" w14:textId="77777777" w:rsidR="00417641" w:rsidRPr="00E378D2" w:rsidRDefault="00417641" w:rsidP="00912A9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E378D2">
                        <w:rPr>
                          <w:color w:val="FFFFFF" w:themeColor="background1"/>
                        </w:rPr>
                        <w:t xml:space="preserve">DO NOT COPY/PASTE </w:t>
                      </w:r>
                      <w:r w:rsidR="00E378D2" w:rsidRPr="00E378D2">
                        <w:rPr>
                          <w:color w:val="FFFFFF" w:themeColor="background1"/>
                        </w:rPr>
                        <w:t xml:space="preserve">CONTENT </w:t>
                      </w:r>
                      <w:r w:rsidR="00C33464" w:rsidRPr="00E378D2">
                        <w:rPr>
                          <w:color w:val="FFFFFF" w:themeColor="background1"/>
                        </w:rPr>
                        <w:t xml:space="preserve">INTO A NEW WORD DOC. ALWAYS USE THIS TEMPLATE </w:t>
                      </w:r>
                      <w:r w:rsidR="00912A90" w:rsidRPr="00E378D2">
                        <w:rPr>
                          <w:color w:val="FFFFFF" w:themeColor="background1"/>
                        </w:rPr>
                        <w:t>O</w:t>
                      </w:r>
                      <w:r w:rsidR="00E378D2" w:rsidRPr="00E378D2">
                        <w:rPr>
                          <w:color w:val="FFFFFF" w:themeColor="background1"/>
                        </w:rPr>
                        <w:t xml:space="preserve">R ELSE IT WILL BE FORMATTED INCORRECTLY. </w:t>
                      </w:r>
                    </w:p>
                    <w:p w14:paraId="64927790" w14:textId="77777777" w:rsidR="00E378D2" w:rsidRPr="00E378D2" w:rsidRDefault="00E378D2" w:rsidP="00912A9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6201B537" w14:textId="77777777" w:rsidR="00E378D2" w:rsidRPr="00E378D2" w:rsidRDefault="00E378D2" w:rsidP="00912A9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E378D2">
                        <w:rPr>
                          <w:color w:val="FFFFFF" w:themeColor="background1"/>
                        </w:rPr>
                        <w:t>DELETE THIS BOX</w:t>
                      </w:r>
                    </w:p>
                  </w:txbxContent>
                </v:textbox>
              </v:shape>
            </w:pict>
          </mc:Fallback>
        </mc:AlternateContent>
      </w:r>
    </w:p>
    <w:p w14:paraId="19AAAF17" w14:textId="77777777" w:rsidR="00391A0D" w:rsidRDefault="00391A0D" w:rsidP="00391A0D">
      <w:pPr>
        <w:rPr>
          <w:b/>
        </w:rPr>
      </w:pPr>
    </w:p>
    <w:p w14:paraId="440BCE56" w14:textId="77777777" w:rsidR="00391A0D" w:rsidRDefault="00391A0D" w:rsidP="00391A0D">
      <w:pPr>
        <w:rPr>
          <w:b/>
        </w:rPr>
      </w:pPr>
    </w:p>
    <w:p w14:paraId="13F78FF0" w14:textId="77777777" w:rsidR="0001292A" w:rsidRDefault="0001292A" w:rsidP="00391A0D">
      <w:pPr>
        <w:rPr>
          <w:b/>
        </w:rPr>
      </w:pPr>
    </w:p>
    <w:p w14:paraId="1B59A3BC" w14:textId="77777777" w:rsidR="0001292A" w:rsidRDefault="0001292A" w:rsidP="00391A0D">
      <w:pPr>
        <w:rPr>
          <w:b/>
        </w:rPr>
      </w:pPr>
    </w:p>
    <w:p w14:paraId="58EB29F4" w14:textId="77777777" w:rsidR="00EA1BEB" w:rsidRDefault="00EA1BEB" w:rsidP="00391A0D">
      <w:pPr>
        <w:rPr>
          <w:b/>
        </w:rPr>
      </w:pPr>
    </w:p>
    <w:p w14:paraId="50B55A7E" w14:textId="77777777" w:rsidR="0001292A" w:rsidRDefault="0001292A" w:rsidP="00391A0D">
      <w:pPr>
        <w:rPr>
          <w:b/>
        </w:rPr>
      </w:pPr>
    </w:p>
    <w:p w14:paraId="585D8058" w14:textId="77777777" w:rsidR="00391A0D" w:rsidRDefault="00391A0D" w:rsidP="00391A0D">
      <w:pPr>
        <w:rPr>
          <w:b/>
        </w:rPr>
      </w:pPr>
    </w:p>
    <w:p w14:paraId="16119161" w14:textId="77777777" w:rsidR="00391A0D" w:rsidRDefault="00391A0D" w:rsidP="00391A0D">
      <w:pPr>
        <w:rPr>
          <w:b/>
        </w:rPr>
      </w:pPr>
    </w:p>
    <w:p w14:paraId="3B02EECF" w14:textId="77777777" w:rsidR="00391A0D" w:rsidRDefault="00391A0D" w:rsidP="00391A0D">
      <w:pPr>
        <w:rPr>
          <w:b/>
        </w:rPr>
      </w:pPr>
    </w:p>
    <w:p w14:paraId="7A905A5B" w14:textId="77777777" w:rsidR="00391A0D" w:rsidRDefault="00391A0D" w:rsidP="00391A0D">
      <w:pPr>
        <w:rPr>
          <w:b/>
        </w:rPr>
      </w:pPr>
    </w:p>
    <w:p w14:paraId="0EE74920" w14:textId="77777777" w:rsidR="00391A0D" w:rsidRDefault="002E64AB" w:rsidP="00391A0D">
      <w:pPr>
        <w:rPr>
          <w:b/>
        </w:rPr>
      </w:pPr>
      <w:r w:rsidRPr="00873F7B">
        <w:rPr>
          <w:b/>
          <w:noProof/>
        </w:rPr>
        <w:drawing>
          <wp:anchor distT="0" distB="0" distL="114300" distR="114300" simplePos="0" relativeHeight="251658242" behindDoc="1" locked="0" layoutInCell="1" allowOverlap="1" wp14:anchorId="042F71E5" wp14:editId="2B310528">
            <wp:simplePos x="0" y="0"/>
            <wp:positionH relativeFrom="margin">
              <wp:posOffset>1819373</wp:posOffset>
            </wp:positionH>
            <wp:positionV relativeFrom="paragraph">
              <wp:posOffset>83367</wp:posOffset>
            </wp:positionV>
            <wp:extent cx="2305685" cy="1055614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1055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D1209" w14:textId="77777777" w:rsidR="00391A0D" w:rsidRDefault="00391A0D" w:rsidP="00391A0D">
      <w:pPr>
        <w:rPr>
          <w:b/>
        </w:rPr>
      </w:pPr>
    </w:p>
    <w:p w14:paraId="76D9D30F" w14:textId="77777777" w:rsidR="00391A0D" w:rsidRDefault="00391A0D" w:rsidP="00391A0D">
      <w:pPr>
        <w:rPr>
          <w:b/>
        </w:rPr>
      </w:pPr>
    </w:p>
    <w:p w14:paraId="1D82E6F4" w14:textId="77777777" w:rsidR="00391A0D" w:rsidRDefault="00391A0D" w:rsidP="00391A0D">
      <w:pPr>
        <w:rPr>
          <w:b/>
        </w:rPr>
      </w:pPr>
    </w:p>
    <w:p w14:paraId="41E2E5E6" w14:textId="77777777" w:rsidR="00391A0D" w:rsidRDefault="00391A0D" w:rsidP="00391A0D">
      <w:pPr>
        <w:rPr>
          <w:b/>
        </w:rPr>
      </w:pPr>
    </w:p>
    <w:p w14:paraId="389A786E" w14:textId="77777777" w:rsidR="00061CED" w:rsidRPr="00061CED" w:rsidRDefault="00061CED" w:rsidP="00061CE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</w:p>
    <w:p w14:paraId="190ADF91" w14:textId="77777777" w:rsidR="00F11CEF" w:rsidRDefault="00061CED" w:rsidP="00061CED">
      <w:pPr>
        <w:rPr>
          <w:rFonts w:ascii="Times New Roman" w:hAnsi="Times New Roman" w:cs="Times New Roman"/>
          <w:color w:val="000000"/>
          <w:sz w:val="24"/>
        </w:rPr>
      </w:pPr>
      <w:r w:rsidRPr="00061CED"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512F7BB7" w14:textId="77777777" w:rsidR="00F11CEF" w:rsidRDefault="00F11CEF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br w:type="page"/>
      </w:r>
    </w:p>
    <w:p w14:paraId="25AA049B" w14:textId="77777777" w:rsidR="00902B10" w:rsidRPr="00E5550C" w:rsidRDefault="005B5A88" w:rsidP="00902B10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129F9465" wp14:editId="0F0C9766">
                <wp:simplePos x="0" y="0"/>
                <wp:positionH relativeFrom="column">
                  <wp:posOffset>3876674</wp:posOffset>
                </wp:positionH>
                <wp:positionV relativeFrom="paragraph">
                  <wp:posOffset>38100</wp:posOffset>
                </wp:positionV>
                <wp:extent cx="2466975" cy="1495425"/>
                <wp:effectExtent l="0" t="0" r="0" b="3175"/>
                <wp:wrapNone/>
                <wp:docPr id="10758609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149542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65BFE4" w14:textId="77777777" w:rsidR="003A648C" w:rsidRPr="005E2708" w:rsidRDefault="003A648C" w:rsidP="0050772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u w:val="single"/>
                              </w:rPr>
                            </w:pPr>
                            <w:r w:rsidRPr="005E270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6"/>
                                <w:u w:val="single"/>
                              </w:rPr>
                              <w:t>DESIGN TIP</w:t>
                            </w:r>
                          </w:p>
                          <w:p w14:paraId="5E7F7201" w14:textId="77777777" w:rsidR="003A648C" w:rsidRPr="005E2708" w:rsidRDefault="003A648C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5A458AF2" w14:textId="77777777" w:rsidR="005B5A88" w:rsidRPr="005E2708" w:rsidRDefault="00A63553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E270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Use Styles Pane to format all text</w:t>
                            </w:r>
                            <w:r w:rsidR="003A648C" w:rsidRPr="005E270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:</w:t>
                            </w:r>
                            <w:r w:rsidRPr="005E2708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38F0460C" w14:textId="77777777" w:rsidR="00A63553" w:rsidRPr="005E2708" w:rsidRDefault="003A648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E2708">
                              <w:rPr>
                                <w:color w:val="FFFFFF" w:themeColor="background1"/>
                              </w:rPr>
                              <w:t>&gt;</w:t>
                            </w:r>
                            <w:r w:rsidR="00A63553" w:rsidRPr="005E2708">
                              <w:rPr>
                                <w:color w:val="FFFFFF" w:themeColor="background1"/>
                              </w:rPr>
                              <w:t>Home ribbon</w:t>
                            </w:r>
                          </w:p>
                          <w:p w14:paraId="74BC15EB" w14:textId="77777777" w:rsidR="00A63553" w:rsidRPr="005E2708" w:rsidRDefault="003A648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E2708">
                              <w:rPr>
                                <w:color w:val="FFFFFF" w:themeColor="background1"/>
                              </w:rPr>
                              <w:t>&gt;&gt;Styles Pan</w:t>
                            </w:r>
                            <w:r w:rsidR="00507721" w:rsidRPr="005E2708">
                              <w:rPr>
                                <w:color w:val="FFFFFF" w:themeColor="background1"/>
                              </w:rPr>
                              <w:t>e</w:t>
                            </w:r>
                          </w:p>
                          <w:p w14:paraId="6EA1D739" w14:textId="77777777" w:rsidR="003A648C" w:rsidRPr="005E2708" w:rsidRDefault="003A648C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5E2708">
                              <w:rPr>
                                <w:color w:val="FFFFFF" w:themeColor="background1"/>
                              </w:rPr>
                              <w:t>&gt;&gt;&gt;List: Styles in use</w:t>
                            </w:r>
                          </w:p>
                          <w:p w14:paraId="51CA937A" w14:textId="77777777" w:rsidR="00507721" w:rsidRPr="005E2708" w:rsidRDefault="0050772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63888D34" w14:textId="77777777" w:rsidR="00507721" w:rsidRPr="005E2708" w:rsidRDefault="00507721" w:rsidP="0050772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E2708">
                              <w:rPr>
                                <w:color w:val="FFFFFF" w:themeColor="background1"/>
                              </w:rPr>
                              <w:t>DELETE BOX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F9465" id="Text Box 2" o:spid="_x0000_s1027" type="#_x0000_t202" style="position:absolute;margin-left:305.25pt;margin-top:3pt;width:194.25pt;height:117.75pt;z-index:2516602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" fillcolor="#a31c3c [3206]" stroked="f" strokeweight=".5pt">
                <v:textbox>
                  <w:txbxContent>
                    <w:p w14:paraId="5465BFE4" w14:textId="77777777" w:rsidR="003A648C" w:rsidRPr="005E2708" w:rsidRDefault="003A648C" w:rsidP="0050772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6"/>
                          <w:u w:val="single"/>
                        </w:rPr>
                      </w:pPr>
                      <w:r w:rsidRPr="005E2708">
                        <w:rPr>
                          <w:b/>
                          <w:bCs/>
                          <w:color w:val="FFFFFF" w:themeColor="background1"/>
                          <w:sz w:val="32"/>
                          <w:szCs w:val="36"/>
                          <w:u w:val="single"/>
                        </w:rPr>
                        <w:t>DESIGN TIP</w:t>
                      </w:r>
                    </w:p>
                    <w:p w14:paraId="5E7F7201" w14:textId="77777777" w:rsidR="003A648C" w:rsidRPr="005E2708" w:rsidRDefault="003A648C">
                      <w:pPr>
                        <w:rPr>
                          <w:color w:val="FFFFFF" w:themeColor="background1"/>
                        </w:rPr>
                      </w:pPr>
                    </w:p>
                    <w:p w14:paraId="5A458AF2" w14:textId="77777777" w:rsidR="005B5A88" w:rsidRPr="005E2708" w:rsidRDefault="00A63553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E2708">
                        <w:rPr>
                          <w:b/>
                          <w:bCs/>
                          <w:color w:val="FFFFFF" w:themeColor="background1"/>
                        </w:rPr>
                        <w:t>Use Styles Pane to format all text</w:t>
                      </w:r>
                      <w:r w:rsidR="003A648C" w:rsidRPr="005E2708">
                        <w:rPr>
                          <w:b/>
                          <w:bCs/>
                          <w:color w:val="FFFFFF" w:themeColor="background1"/>
                        </w:rPr>
                        <w:t>:</w:t>
                      </w:r>
                      <w:r w:rsidRPr="005E2708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  <w:p w14:paraId="38F0460C" w14:textId="77777777" w:rsidR="00A63553" w:rsidRPr="005E2708" w:rsidRDefault="003A648C">
                      <w:pPr>
                        <w:rPr>
                          <w:color w:val="FFFFFF" w:themeColor="background1"/>
                        </w:rPr>
                      </w:pPr>
                      <w:r w:rsidRPr="005E2708">
                        <w:rPr>
                          <w:color w:val="FFFFFF" w:themeColor="background1"/>
                        </w:rPr>
                        <w:t>&gt;</w:t>
                      </w:r>
                      <w:r w:rsidR="00A63553" w:rsidRPr="005E2708">
                        <w:rPr>
                          <w:color w:val="FFFFFF" w:themeColor="background1"/>
                        </w:rPr>
                        <w:t>Home ribbon</w:t>
                      </w:r>
                    </w:p>
                    <w:p w14:paraId="74BC15EB" w14:textId="77777777" w:rsidR="00A63553" w:rsidRPr="005E2708" w:rsidRDefault="003A648C">
                      <w:pPr>
                        <w:rPr>
                          <w:color w:val="FFFFFF" w:themeColor="background1"/>
                        </w:rPr>
                      </w:pPr>
                      <w:r w:rsidRPr="005E2708">
                        <w:rPr>
                          <w:color w:val="FFFFFF" w:themeColor="background1"/>
                        </w:rPr>
                        <w:t>&gt;&gt;Styles Pan</w:t>
                      </w:r>
                      <w:r w:rsidR="00507721" w:rsidRPr="005E2708">
                        <w:rPr>
                          <w:color w:val="FFFFFF" w:themeColor="background1"/>
                        </w:rPr>
                        <w:t>e</w:t>
                      </w:r>
                    </w:p>
                    <w:p w14:paraId="6EA1D739" w14:textId="77777777" w:rsidR="003A648C" w:rsidRPr="005E2708" w:rsidRDefault="003A648C">
                      <w:pPr>
                        <w:rPr>
                          <w:color w:val="FFFFFF" w:themeColor="background1"/>
                        </w:rPr>
                      </w:pPr>
                      <w:r w:rsidRPr="005E2708">
                        <w:rPr>
                          <w:color w:val="FFFFFF" w:themeColor="background1"/>
                        </w:rPr>
                        <w:t>&gt;&gt;&gt;List: Styles in use</w:t>
                      </w:r>
                    </w:p>
                    <w:p w14:paraId="51CA937A" w14:textId="77777777" w:rsidR="00507721" w:rsidRPr="005E2708" w:rsidRDefault="00507721">
                      <w:pPr>
                        <w:rPr>
                          <w:color w:val="FFFFFF" w:themeColor="background1"/>
                        </w:rPr>
                      </w:pPr>
                    </w:p>
                    <w:p w14:paraId="63888D34" w14:textId="77777777" w:rsidR="00507721" w:rsidRPr="005E2708" w:rsidRDefault="00507721" w:rsidP="0050772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E2708">
                        <w:rPr>
                          <w:color w:val="FFFFFF" w:themeColor="background1"/>
                        </w:rPr>
                        <w:t>DELETE BOX</w:t>
                      </w:r>
                    </w:p>
                  </w:txbxContent>
                </v:textbox>
              </v:shape>
            </w:pict>
          </mc:Fallback>
        </mc:AlternateContent>
      </w:r>
      <w:r w:rsidR="004F5060">
        <w:t>Title</w:t>
      </w:r>
      <w:r w:rsidR="00C63EB0">
        <w:t xml:space="preserve">: An </w:t>
      </w:r>
      <w:proofErr w:type="spellStart"/>
      <w:r w:rsidR="00C63EB0">
        <w:t>NeMTSS</w:t>
      </w:r>
      <w:proofErr w:type="spellEnd"/>
      <w:r w:rsidR="00C63EB0">
        <w:t xml:space="preserve"> Research Brief</w:t>
      </w:r>
    </w:p>
    <w:p w14:paraId="067F8215" w14:textId="77777777" w:rsidR="00902B10" w:rsidRPr="00E5550C" w:rsidRDefault="00902B10" w:rsidP="00902B10"/>
    <w:p w14:paraId="64AE15F3" w14:textId="77777777" w:rsidR="00902B10" w:rsidRDefault="00902B10" w:rsidP="001C24C5">
      <w:pPr>
        <w:pStyle w:val="Heading2"/>
      </w:pPr>
      <w:r>
        <w:t>Key Points:</w:t>
      </w:r>
    </w:p>
    <w:p w14:paraId="058CFF92" w14:textId="77777777" w:rsidR="00902B10" w:rsidRPr="00AE09D8" w:rsidRDefault="00902B10" w:rsidP="00902B10"/>
    <w:p w14:paraId="0D3533EC" w14:textId="77777777" w:rsidR="00902B10" w:rsidRDefault="00B601FF" w:rsidP="00902B10">
      <w:pPr>
        <w:pStyle w:val="Bullet1"/>
      </w:pPr>
      <w:r>
        <w:t>[Bullets should be indented</w:t>
      </w:r>
      <w:r w:rsidR="008400E3">
        <w:t xml:space="preserve"> with one space between]</w:t>
      </w:r>
    </w:p>
    <w:p w14:paraId="4D159AD5" w14:textId="77777777" w:rsidR="00902B10" w:rsidRPr="00170CF9" w:rsidRDefault="00902B10" w:rsidP="00902B10">
      <w:pPr>
        <w:pStyle w:val="Bullet1"/>
        <w:numPr>
          <w:ilvl w:val="0"/>
          <w:numId w:val="0"/>
        </w:numPr>
        <w:ind w:left="720"/>
      </w:pPr>
    </w:p>
    <w:p w14:paraId="50E1BCC3" w14:textId="77777777" w:rsidR="004F5060" w:rsidRDefault="004F5060" w:rsidP="004F5060">
      <w:pPr>
        <w:pStyle w:val="Bullet1"/>
      </w:pPr>
      <w:r>
        <w:t xml:space="preserve">Key point </w:t>
      </w:r>
      <w:r w:rsidR="008400E3">
        <w:t>1</w:t>
      </w:r>
    </w:p>
    <w:p w14:paraId="7F136771" w14:textId="77777777" w:rsidR="00902B10" w:rsidRPr="00170CF9" w:rsidRDefault="00902B10" w:rsidP="00902B10">
      <w:pPr>
        <w:pStyle w:val="Bullet1"/>
        <w:numPr>
          <w:ilvl w:val="0"/>
          <w:numId w:val="0"/>
        </w:numPr>
      </w:pPr>
    </w:p>
    <w:p w14:paraId="26745BC1" w14:textId="77777777" w:rsidR="004F5060" w:rsidRDefault="004F5060" w:rsidP="004F5060">
      <w:pPr>
        <w:pStyle w:val="Bullet1"/>
      </w:pPr>
      <w:r>
        <w:t xml:space="preserve">Key point </w:t>
      </w:r>
      <w:r w:rsidR="008400E3">
        <w:t>2</w:t>
      </w:r>
    </w:p>
    <w:p w14:paraId="58F0BEC6" w14:textId="77777777" w:rsidR="00902B10" w:rsidRPr="00170CF9" w:rsidRDefault="00902B10" w:rsidP="00902B10">
      <w:pPr>
        <w:pStyle w:val="Bullet1"/>
        <w:numPr>
          <w:ilvl w:val="0"/>
          <w:numId w:val="0"/>
        </w:numPr>
      </w:pPr>
    </w:p>
    <w:p w14:paraId="26D38C98" w14:textId="77777777" w:rsidR="004F5060" w:rsidRDefault="004F5060" w:rsidP="004F5060">
      <w:pPr>
        <w:pStyle w:val="Bullet1"/>
      </w:pPr>
      <w:r>
        <w:t xml:space="preserve">Key point </w:t>
      </w:r>
      <w:r w:rsidR="008400E3">
        <w:t>3</w:t>
      </w:r>
    </w:p>
    <w:p w14:paraId="1CC574D1" w14:textId="77777777" w:rsidR="00902B10" w:rsidRPr="00AB1F27" w:rsidRDefault="00902B10" w:rsidP="001C24C5">
      <w:pPr>
        <w:pStyle w:val="Heading2"/>
      </w:pPr>
    </w:p>
    <w:p w14:paraId="5E1F4858" w14:textId="77777777" w:rsidR="00902B10" w:rsidRDefault="00327777" w:rsidP="001C24C5">
      <w:pPr>
        <w:pStyle w:val="Heading2"/>
      </w:pPr>
      <w:r>
        <w:t>Section 1</w:t>
      </w:r>
    </w:p>
    <w:p w14:paraId="712750AD" w14:textId="77777777" w:rsidR="00902B10" w:rsidRPr="00AB1F27" w:rsidRDefault="00902B10" w:rsidP="00902B10"/>
    <w:p w14:paraId="0C4EEE98" w14:textId="77777777" w:rsidR="00AC1140" w:rsidRDefault="006B534E" w:rsidP="00327777">
      <w:pPr>
        <w:ind w:firstLine="720"/>
      </w:pPr>
      <w:r w:rsidRPr="006B534E">
        <w:rPr>
          <w:b/>
          <w:bCs/>
        </w:rPr>
        <w:t>[</w:t>
      </w:r>
      <w:r w:rsidR="00CE114E" w:rsidRPr="006B534E">
        <w:rPr>
          <w:b/>
          <w:bCs/>
        </w:rPr>
        <w:t xml:space="preserve">Paragraphs should be indented with no </w:t>
      </w:r>
      <w:r w:rsidRPr="006B534E">
        <w:rPr>
          <w:b/>
          <w:bCs/>
        </w:rPr>
        <w:t>additional space between paragraphs.]</w:t>
      </w:r>
      <w:r>
        <w:t xml:space="preserve"> </w:t>
      </w:r>
      <w:r w:rsidR="00AC1140">
        <w:t xml:space="preserve">Lorem ipsum dolor sit </w:t>
      </w:r>
      <w:proofErr w:type="spellStart"/>
      <w:r w:rsidR="00AC1140">
        <w:t>amet</w:t>
      </w:r>
      <w:proofErr w:type="spellEnd"/>
      <w:r w:rsidR="00AC1140">
        <w:t xml:space="preserve">, </w:t>
      </w:r>
      <w:proofErr w:type="spellStart"/>
      <w:r w:rsidR="00AC1140">
        <w:t>consectetur</w:t>
      </w:r>
      <w:proofErr w:type="spellEnd"/>
      <w:r w:rsidR="00AC1140">
        <w:t xml:space="preserve"> </w:t>
      </w:r>
      <w:proofErr w:type="spellStart"/>
      <w:r w:rsidR="00AC1140">
        <w:t>adipiscing</w:t>
      </w:r>
      <w:proofErr w:type="spellEnd"/>
      <w:r w:rsidR="00AC1140">
        <w:t xml:space="preserve"> </w:t>
      </w:r>
      <w:proofErr w:type="spellStart"/>
      <w:r w:rsidR="00AC1140">
        <w:t>elit</w:t>
      </w:r>
      <w:proofErr w:type="spellEnd"/>
      <w:r w:rsidR="00AC1140">
        <w:t xml:space="preserve">, sed do </w:t>
      </w:r>
      <w:proofErr w:type="spellStart"/>
      <w:r w:rsidR="00AC1140">
        <w:t>eiusmod</w:t>
      </w:r>
      <w:proofErr w:type="spellEnd"/>
      <w:r w:rsidR="00AC1140">
        <w:t xml:space="preserve"> </w:t>
      </w:r>
      <w:proofErr w:type="spellStart"/>
      <w:r w:rsidR="00AC1140">
        <w:t>tempor</w:t>
      </w:r>
      <w:proofErr w:type="spellEnd"/>
      <w:r w:rsidR="00AC1140">
        <w:t xml:space="preserve"> </w:t>
      </w:r>
      <w:proofErr w:type="spellStart"/>
      <w:r w:rsidR="00AC1140">
        <w:t>incididunt</w:t>
      </w:r>
      <w:proofErr w:type="spellEnd"/>
      <w:r w:rsidR="00AC1140">
        <w:t xml:space="preserve"> </w:t>
      </w:r>
      <w:proofErr w:type="spellStart"/>
      <w:r w:rsidR="00AC1140">
        <w:t>ut</w:t>
      </w:r>
      <w:proofErr w:type="spellEnd"/>
      <w:r w:rsidR="00AC1140">
        <w:t xml:space="preserve"> labore et dolore magna </w:t>
      </w:r>
      <w:proofErr w:type="spellStart"/>
      <w:r w:rsidR="00AC1140">
        <w:t>aliqua</w:t>
      </w:r>
      <w:proofErr w:type="spellEnd"/>
      <w:r w:rsidR="00AC1140">
        <w:t xml:space="preserve">. Lacus </w:t>
      </w:r>
      <w:proofErr w:type="spellStart"/>
      <w:r w:rsidR="00AC1140">
        <w:t>laoreet</w:t>
      </w:r>
      <w:proofErr w:type="spellEnd"/>
      <w:r w:rsidR="00AC1140">
        <w:t xml:space="preserve"> non </w:t>
      </w:r>
      <w:proofErr w:type="spellStart"/>
      <w:r w:rsidR="00AC1140">
        <w:t>curabitur</w:t>
      </w:r>
      <w:proofErr w:type="spellEnd"/>
      <w:r w:rsidR="00AC1140">
        <w:t xml:space="preserve"> gravida </w:t>
      </w:r>
      <w:proofErr w:type="spellStart"/>
      <w:r w:rsidR="00AC1140">
        <w:t>arcu</w:t>
      </w:r>
      <w:proofErr w:type="spellEnd"/>
      <w:r w:rsidR="00AC1140">
        <w:t xml:space="preserve"> ac. Elit </w:t>
      </w:r>
      <w:proofErr w:type="spellStart"/>
      <w:r w:rsidR="00AC1140">
        <w:t>ullamcorper</w:t>
      </w:r>
      <w:proofErr w:type="spellEnd"/>
      <w:r w:rsidR="00AC1140">
        <w:t xml:space="preserve"> </w:t>
      </w:r>
      <w:proofErr w:type="spellStart"/>
      <w:r w:rsidR="00AC1140">
        <w:t>dignissim</w:t>
      </w:r>
      <w:proofErr w:type="spellEnd"/>
      <w:r w:rsidR="00AC1140">
        <w:t xml:space="preserve"> </w:t>
      </w:r>
      <w:proofErr w:type="spellStart"/>
      <w:r w:rsidR="00AC1140">
        <w:t>cras</w:t>
      </w:r>
      <w:proofErr w:type="spellEnd"/>
      <w:r w:rsidR="00AC1140">
        <w:t xml:space="preserve"> </w:t>
      </w:r>
      <w:proofErr w:type="spellStart"/>
      <w:r w:rsidR="00AC1140">
        <w:t>tincidunt</w:t>
      </w:r>
      <w:proofErr w:type="spellEnd"/>
      <w:r w:rsidR="00AC1140">
        <w:t xml:space="preserve"> </w:t>
      </w:r>
      <w:proofErr w:type="spellStart"/>
      <w:r w:rsidR="00AC1140">
        <w:t>lobortis</w:t>
      </w:r>
      <w:proofErr w:type="spellEnd"/>
      <w:r w:rsidR="00AC1140">
        <w:t xml:space="preserve"> </w:t>
      </w:r>
      <w:proofErr w:type="spellStart"/>
      <w:r w:rsidR="00AC1140">
        <w:t>feugiat</w:t>
      </w:r>
      <w:proofErr w:type="spellEnd"/>
      <w:r w:rsidR="00AC1140">
        <w:t xml:space="preserve">. Dui nunc </w:t>
      </w:r>
      <w:proofErr w:type="spellStart"/>
      <w:r w:rsidR="00AC1140">
        <w:t>mattis</w:t>
      </w:r>
      <w:proofErr w:type="spellEnd"/>
      <w:r w:rsidR="00AC1140">
        <w:t xml:space="preserve"> </w:t>
      </w:r>
      <w:proofErr w:type="spellStart"/>
      <w:r w:rsidR="00AC1140">
        <w:t>enim</w:t>
      </w:r>
      <w:proofErr w:type="spellEnd"/>
      <w:r w:rsidR="00AC1140">
        <w:t xml:space="preserve"> </w:t>
      </w:r>
      <w:proofErr w:type="spellStart"/>
      <w:r w:rsidR="00AC1140">
        <w:t>ut</w:t>
      </w:r>
      <w:proofErr w:type="spellEnd"/>
      <w:r w:rsidR="00AC1140">
        <w:t xml:space="preserve"> </w:t>
      </w:r>
      <w:proofErr w:type="spellStart"/>
      <w:r w:rsidR="00AC1140">
        <w:t>tellus</w:t>
      </w:r>
      <w:proofErr w:type="spellEnd"/>
      <w:r w:rsidR="00AC1140">
        <w:t xml:space="preserve"> </w:t>
      </w:r>
      <w:proofErr w:type="spellStart"/>
      <w:r w:rsidR="00AC1140">
        <w:t>elementum</w:t>
      </w:r>
      <w:proofErr w:type="spellEnd"/>
      <w:r w:rsidR="00AC1140">
        <w:t xml:space="preserve"> </w:t>
      </w:r>
      <w:proofErr w:type="spellStart"/>
      <w:r w:rsidR="00AC1140">
        <w:t>sagittis</w:t>
      </w:r>
      <w:proofErr w:type="spellEnd"/>
      <w:r w:rsidR="00AC1140">
        <w:t xml:space="preserve"> vitae et. </w:t>
      </w:r>
      <w:proofErr w:type="spellStart"/>
      <w:r w:rsidR="00AC1140">
        <w:t>Scelerisque</w:t>
      </w:r>
      <w:proofErr w:type="spellEnd"/>
      <w:r w:rsidR="00AC1140">
        <w:t xml:space="preserve"> </w:t>
      </w:r>
      <w:proofErr w:type="spellStart"/>
      <w:r w:rsidR="00AC1140">
        <w:t>felis</w:t>
      </w:r>
      <w:proofErr w:type="spellEnd"/>
      <w:r w:rsidR="00AC1140">
        <w:t xml:space="preserve"> </w:t>
      </w:r>
      <w:proofErr w:type="spellStart"/>
      <w:r w:rsidR="00AC1140">
        <w:t>imperdiet</w:t>
      </w:r>
      <w:proofErr w:type="spellEnd"/>
      <w:r w:rsidR="00AC1140">
        <w:t xml:space="preserve"> </w:t>
      </w:r>
      <w:proofErr w:type="spellStart"/>
      <w:r w:rsidR="00AC1140">
        <w:t>proin</w:t>
      </w:r>
      <w:proofErr w:type="spellEnd"/>
      <w:r w:rsidR="00AC1140">
        <w:t xml:space="preserve"> fermentum </w:t>
      </w:r>
      <w:proofErr w:type="spellStart"/>
      <w:r w:rsidR="00AC1140">
        <w:t>leo</w:t>
      </w:r>
      <w:proofErr w:type="spellEnd"/>
      <w:r w:rsidR="00AC1140">
        <w:t xml:space="preserve"> vel </w:t>
      </w:r>
      <w:proofErr w:type="spellStart"/>
      <w:r w:rsidR="00AC1140">
        <w:t>orci</w:t>
      </w:r>
      <w:proofErr w:type="spellEnd"/>
      <w:r w:rsidR="00AC1140">
        <w:t xml:space="preserve"> porta non. </w:t>
      </w:r>
      <w:proofErr w:type="spellStart"/>
      <w:r w:rsidR="00AC1140">
        <w:t>Elementum</w:t>
      </w:r>
      <w:proofErr w:type="spellEnd"/>
      <w:r w:rsidR="00AC1140">
        <w:t xml:space="preserve"> </w:t>
      </w:r>
      <w:proofErr w:type="spellStart"/>
      <w:r w:rsidR="00AC1140">
        <w:t>eu</w:t>
      </w:r>
      <w:proofErr w:type="spellEnd"/>
      <w:r w:rsidR="00AC1140">
        <w:t xml:space="preserve"> </w:t>
      </w:r>
      <w:proofErr w:type="spellStart"/>
      <w:r w:rsidR="00AC1140">
        <w:t>facilisis</w:t>
      </w:r>
      <w:proofErr w:type="spellEnd"/>
      <w:r w:rsidR="00AC1140">
        <w:t xml:space="preserve"> sed </w:t>
      </w:r>
      <w:proofErr w:type="spellStart"/>
      <w:r w:rsidR="00AC1140">
        <w:t>odio</w:t>
      </w:r>
      <w:proofErr w:type="spellEnd"/>
      <w:r w:rsidR="00AC1140">
        <w:t xml:space="preserve"> </w:t>
      </w:r>
      <w:proofErr w:type="spellStart"/>
      <w:r w:rsidR="00AC1140">
        <w:t>morbi</w:t>
      </w:r>
      <w:proofErr w:type="spellEnd"/>
      <w:r w:rsidR="00AC1140">
        <w:t xml:space="preserve"> </w:t>
      </w:r>
      <w:proofErr w:type="spellStart"/>
      <w:r w:rsidR="00AC1140">
        <w:t>quis</w:t>
      </w:r>
      <w:proofErr w:type="spellEnd"/>
      <w:r w:rsidR="00AC1140">
        <w:t xml:space="preserve"> </w:t>
      </w:r>
      <w:proofErr w:type="spellStart"/>
      <w:r w:rsidR="00AC1140">
        <w:t>commodo</w:t>
      </w:r>
      <w:proofErr w:type="spellEnd"/>
      <w:r w:rsidR="00AC1140">
        <w:t xml:space="preserve"> </w:t>
      </w:r>
      <w:proofErr w:type="spellStart"/>
      <w:r w:rsidR="00AC1140">
        <w:t>odio</w:t>
      </w:r>
      <w:proofErr w:type="spellEnd"/>
      <w:r w:rsidR="00AC1140">
        <w:t xml:space="preserve">. Ac auctor </w:t>
      </w:r>
      <w:proofErr w:type="spellStart"/>
      <w:r w:rsidR="00AC1140">
        <w:t>augue</w:t>
      </w:r>
      <w:proofErr w:type="spellEnd"/>
      <w:r w:rsidR="00AC1140">
        <w:t xml:space="preserve"> </w:t>
      </w:r>
      <w:proofErr w:type="spellStart"/>
      <w:r w:rsidR="00AC1140">
        <w:t>mauris</w:t>
      </w:r>
      <w:proofErr w:type="spellEnd"/>
      <w:r w:rsidR="00AC1140">
        <w:t xml:space="preserve"> </w:t>
      </w:r>
      <w:proofErr w:type="spellStart"/>
      <w:r w:rsidR="00AC1140">
        <w:t>augue</w:t>
      </w:r>
      <w:proofErr w:type="spellEnd"/>
      <w:r w:rsidR="00AC1140">
        <w:t xml:space="preserve"> </w:t>
      </w:r>
      <w:proofErr w:type="spellStart"/>
      <w:r w:rsidR="00AC1140">
        <w:t>neque</w:t>
      </w:r>
      <w:proofErr w:type="spellEnd"/>
      <w:r w:rsidR="00AC1140">
        <w:t xml:space="preserve"> gravida in. Vitae </w:t>
      </w:r>
      <w:proofErr w:type="spellStart"/>
      <w:r w:rsidR="00AC1140">
        <w:t>elementum</w:t>
      </w:r>
      <w:proofErr w:type="spellEnd"/>
      <w:r w:rsidR="00AC1140">
        <w:t xml:space="preserve"> </w:t>
      </w:r>
      <w:proofErr w:type="spellStart"/>
      <w:r w:rsidR="00AC1140">
        <w:t>curabitur</w:t>
      </w:r>
      <w:proofErr w:type="spellEnd"/>
      <w:r w:rsidR="00AC1140">
        <w:t xml:space="preserve"> vitae nunc sed. </w:t>
      </w:r>
      <w:proofErr w:type="spellStart"/>
      <w:r w:rsidR="00AC1140">
        <w:t>Nullam</w:t>
      </w:r>
      <w:proofErr w:type="spellEnd"/>
      <w:r w:rsidR="00AC1140">
        <w:t xml:space="preserve"> </w:t>
      </w:r>
      <w:proofErr w:type="spellStart"/>
      <w:r w:rsidR="00AC1140">
        <w:t>vehicula</w:t>
      </w:r>
      <w:proofErr w:type="spellEnd"/>
      <w:r w:rsidR="00AC1140">
        <w:t xml:space="preserve"> ipsum </w:t>
      </w:r>
      <w:proofErr w:type="gramStart"/>
      <w:r w:rsidR="00AC1140">
        <w:t>a</w:t>
      </w:r>
      <w:proofErr w:type="gramEnd"/>
      <w:r w:rsidR="00AC1140">
        <w:t xml:space="preserve"> </w:t>
      </w:r>
      <w:proofErr w:type="spellStart"/>
      <w:r w:rsidR="00AC1140">
        <w:t>arcu</w:t>
      </w:r>
      <w:proofErr w:type="spellEnd"/>
      <w:r w:rsidR="00AC1140">
        <w:t xml:space="preserve">. Vitae </w:t>
      </w:r>
      <w:proofErr w:type="spellStart"/>
      <w:r w:rsidR="00AC1140">
        <w:t>congue</w:t>
      </w:r>
      <w:proofErr w:type="spellEnd"/>
      <w:r w:rsidR="00AC1140">
        <w:t xml:space="preserve"> </w:t>
      </w:r>
      <w:proofErr w:type="spellStart"/>
      <w:r w:rsidR="00AC1140">
        <w:t>mauris</w:t>
      </w:r>
      <w:proofErr w:type="spellEnd"/>
      <w:r w:rsidR="00AC1140">
        <w:t xml:space="preserve"> </w:t>
      </w:r>
      <w:proofErr w:type="spellStart"/>
      <w:r w:rsidR="00AC1140">
        <w:t>rhoncus</w:t>
      </w:r>
      <w:proofErr w:type="spellEnd"/>
      <w:r w:rsidR="00AC1140">
        <w:t xml:space="preserve"> </w:t>
      </w:r>
      <w:proofErr w:type="spellStart"/>
      <w:r w:rsidR="00AC1140">
        <w:t>aenean</w:t>
      </w:r>
      <w:proofErr w:type="spellEnd"/>
      <w:r w:rsidR="00AC1140">
        <w:t xml:space="preserve"> vel. </w:t>
      </w:r>
      <w:proofErr w:type="spellStart"/>
      <w:r w:rsidR="00AC1140">
        <w:t>Vulputate</w:t>
      </w:r>
      <w:proofErr w:type="spellEnd"/>
      <w:r w:rsidR="00AC1140">
        <w:t xml:space="preserve"> </w:t>
      </w:r>
      <w:proofErr w:type="spellStart"/>
      <w:r w:rsidR="00AC1140">
        <w:t>eu</w:t>
      </w:r>
      <w:proofErr w:type="spellEnd"/>
      <w:r w:rsidR="00AC1140">
        <w:t xml:space="preserve"> </w:t>
      </w:r>
      <w:proofErr w:type="spellStart"/>
      <w:r w:rsidR="00AC1140">
        <w:t>scelerisque</w:t>
      </w:r>
      <w:proofErr w:type="spellEnd"/>
      <w:r w:rsidR="00AC1140">
        <w:t xml:space="preserve"> </w:t>
      </w:r>
      <w:proofErr w:type="spellStart"/>
      <w:r w:rsidR="00AC1140">
        <w:t>felis</w:t>
      </w:r>
      <w:proofErr w:type="spellEnd"/>
      <w:r w:rsidR="00AC1140">
        <w:t xml:space="preserve"> </w:t>
      </w:r>
      <w:proofErr w:type="spellStart"/>
      <w:r w:rsidR="00AC1140">
        <w:t>imperdiet</w:t>
      </w:r>
      <w:proofErr w:type="spellEnd"/>
      <w:r w:rsidR="00AC1140">
        <w:t xml:space="preserve"> </w:t>
      </w:r>
      <w:proofErr w:type="spellStart"/>
      <w:r w:rsidR="00AC1140">
        <w:t>proin</w:t>
      </w:r>
      <w:proofErr w:type="spellEnd"/>
      <w:r w:rsidR="00AC1140">
        <w:t xml:space="preserve"> fermentum </w:t>
      </w:r>
      <w:proofErr w:type="spellStart"/>
      <w:r w:rsidR="00AC1140">
        <w:t>leo</w:t>
      </w:r>
      <w:proofErr w:type="spellEnd"/>
      <w:r w:rsidR="00AC1140">
        <w:t xml:space="preserve">. </w:t>
      </w:r>
      <w:proofErr w:type="spellStart"/>
      <w:r w:rsidR="00AC1140">
        <w:t>Aliquam</w:t>
      </w:r>
      <w:proofErr w:type="spellEnd"/>
      <w:r w:rsidR="00AC1140">
        <w:t xml:space="preserve"> </w:t>
      </w:r>
      <w:proofErr w:type="spellStart"/>
      <w:r w:rsidR="00AC1140">
        <w:t>purus</w:t>
      </w:r>
      <w:proofErr w:type="spellEnd"/>
      <w:r w:rsidR="00AC1140">
        <w:t xml:space="preserve"> sit </w:t>
      </w:r>
      <w:proofErr w:type="spellStart"/>
      <w:r w:rsidR="00AC1140">
        <w:t>amet</w:t>
      </w:r>
      <w:proofErr w:type="spellEnd"/>
      <w:r w:rsidR="00AC1140">
        <w:t xml:space="preserve"> </w:t>
      </w:r>
      <w:proofErr w:type="spellStart"/>
      <w:r w:rsidR="00AC1140">
        <w:t>luctus</w:t>
      </w:r>
      <w:proofErr w:type="spellEnd"/>
      <w:r w:rsidR="00AC1140">
        <w:t xml:space="preserve"> </w:t>
      </w:r>
      <w:proofErr w:type="spellStart"/>
      <w:r w:rsidR="00AC1140">
        <w:t>venenatis</w:t>
      </w:r>
      <w:proofErr w:type="spellEnd"/>
      <w:r w:rsidR="00AC1140">
        <w:t xml:space="preserve"> </w:t>
      </w:r>
      <w:proofErr w:type="spellStart"/>
      <w:r w:rsidR="00AC1140">
        <w:t>lectus</w:t>
      </w:r>
      <w:proofErr w:type="spellEnd"/>
      <w:r w:rsidR="00AC1140">
        <w:t xml:space="preserve">. Pharetra et </w:t>
      </w:r>
      <w:proofErr w:type="spellStart"/>
      <w:r w:rsidR="00AC1140">
        <w:t>ultrices</w:t>
      </w:r>
      <w:proofErr w:type="spellEnd"/>
      <w:r w:rsidR="00AC1140">
        <w:t xml:space="preserve"> </w:t>
      </w:r>
      <w:proofErr w:type="spellStart"/>
      <w:r w:rsidR="00AC1140">
        <w:t>neque</w:t>
      </w:r>
      <w:proofErr w:type="spellEnd"/>
      <w:r w:rsidR="00AC1140">
        <w:t xml:space="preserve"> </w:t>
      </w:r>
      <w:proofErr w:type="spellStart"/>
      <w:r w:rsidR="00AC1140">
        <w:t>ornare</w:t>
      </w:r>
      <w:proofErr w:type="spellEnd"/>
      <w:r w:rsidR="00AC1140">
        <w:t xml:space="preserve"> </w:t>
      </w:r>
      <w:proofErr w:type="spellStart"/>
      <w:r w:rsidR="00AC1140">
        <w:t>aenean</w:t>
      </w:r>
      <w:proofErr w:type="spellEnd"/>
      <w:r w:rsidR="00AC1140">
        <w:t xml:space="preserve"> </w:t>
      </w:r>
      <w:proofErr w:type="spellStart"/>
      <w:r w:rsidR="00AC1140">
        <w:t>euismod</w:t>
      </w:r>
      <w:proofErr w:type="spellEnd"/>
      <w:r w:rsidR="00AC1140">
        <w:t xml:space="preserve"> </w:t>
      </w:r>
      <w:proofErr w:type="spellStart"/>
      <w:r w:rsidR="00AC1140">
        <w:t>elementum</w:t>
      </w:r>
      <w:proofErr w:type="spellEnd"/>
      <w:r w:rsidR="00AC1140">
        <w:t xml:space="preserve">. At in </w:t>
      </w:r>
      <w:proofErr w:type="spellStart"/>
      <w:r w:rsidR="00AC1140">
        <w:t>tellus</w:t>
      </w:r>
      <w:proofErr w:type="spellEnd"/>
      <w:r w:rsidR="00AC1140">
        <w:t xml:space="preserve"> integer </w:t>
      </w:r>
      <w:proofErr w:type="spellStart"/>
      <w:r w:rsidR="00AC1140">
        <w:t>feugiat</w:t>
      </w:r>
      <w:proofErr w:type="spellEnd"/>
      <w:r w:rsidR="00AC1140">
        <w:t xml:space="preserve"> </w:t>
      </w:r>
      <w:proofErr w:type="spellStart"/>
      <w:r w:rsidR="00AC1140">
        <w:t>scelerisque</w:t>
      </w:r>
      <w:proofErr w:type="spellEnd"/>
      <w:r w:rsidR="00AC1140">
        <w:t xml:space="preserve"> </w:t>
      </w:r>
      <w:proofErr w:type="spellStart"/>
      <w:r w:rsidR="00AC1140">
        <w:t>varius</w:t>
      </w:r>
      <w:proofErr w:type="spellEnd"/>
      <w:r w:rsidR="00AC1140">
        <w:t xml:space="preserve"> </w:t>
      </w:r>
      <w:proofErr w:type="spellStart"/>
      <w:r w:rsidR="00AC1140">
        <w:t>morbi</w:t>
      </w:r>
      <w:proofErr w:type="spellEnd"/>
      <w:r w:rsidR="00AC1140">
        <w:t xml:space="preserve"> </w:t>
      </w:r>
      <w:proofErr w:type="spellStart"/>
      <w:r w:rsidR="00AC1140">
        <w:t>enim</w:t>
      </w:r>
      <w:proofErr w:type="spellEnd"/>
      <w:r w:rsidR="00AC1140">
        <w:t>.</w:t>
      </w:r>
    </w:p>
    <w:p w14:paraId="4B23E65B" w14:textId="77777777" w:rsidR="00902B10" w:rsidRDefault="00AC1140" w:rsidP="00AC1140">
      <w:pPr>
        <w:ind w:firstLine="720"/>
      </w:pPr>
      <w:r>
        <w:t xml:space="preserve">Quam </w:t>
      </w:r>
      <w:proofErr w:type="spellStart"/>
      <w:r>
        <w:t>adipiscing</w:t>
      </w:r>
      <w:proofErr w:type="spellEnd"/>
      <w:r>
        <w:t xml:space="preserve"> vitae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Congue</w:t>
      </w:r>
      <w:proofErr w:type="spellEnd"/>
      <w:r>
        <w:t xml:space="preserve"> nisi vitae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a diam </w:t>
      </w:r>
      <w:proofErr w:type="spellStart"/>
      <w:r>
        <w:t>maecenas</w:t>
      </w:r>
      <w:proofErr w:type="spellEnd"/>
      <w:r>
        <w:t xml:space="preserve"> sed.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magna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. </w:t>
      </w:r>
      <w:proofErr w:type="spellStart"/>
      <w:r>
        <w:t>Euismod</w:t>
      </w:r>
      <w:proofErr w:type="spellEnd"/>
      <w:r>
        <w:t xml:space="preserve"> nisi porta lorem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Proin fermentum </w:t>
      </w:r>
      <w:proofErr w:type="spellStart"/>
      <w:r>
        <w:t>leo</w:t>
      </w:r>
      <w:proofErr w:type="spellEnd"/>
      <w:r>
        <w:t xml:space="preserve"> vel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Faucibus</w:t>
      </w:r>
      <w:proofErr w:type="spellEnd"/>
      <w:r>
        <w:t xml:space="preserve"> pulvinar </w:t>
      </w:r>
      <w:proofErr w:type="spellStart"/>
      <w:r>
        <w:t>elementum</w:t>
      </w:r>
      <w:proofErr w:type="spellEnd"/>
      <w:r>
        <w:t xml:space="preserve"> integer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Urna cursus </w:t>
      </w:r>
      <w:proofErr w:type="spellStart"/>
      <w:r>
        <w:t>eget</w:t>
      </w:r>
      <w:proofErr w:type="spellEnd"/>
      <w:r>
        <w:t xml:space="preserve"> nunc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in </w:t>
      </w:r>
      <w:proofErr w:type="spellStart"/>
      <w:r>
        <w:t>aliquam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. Tempus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id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non </w:t>
      </w:r>
      <w:proofErr w:type="spellStart"/>
      <w:r>
        <w:t>curabitur</w:t>
      </w:r>
      <w:proofErr w:type="spellEnd"/>
      <w:r>
        <w:t xml:space="preserve">. </w:t>
      </w:r>
      <w:proofErr w:type="spellStart"/>
      <w:r>
        <w:t>Risus</w:t>
      </w:r>
      <w:proofErr w:type="spellEnd"/>
      <w:r>
        <w:t xml:space="preserve"> nec </w:t>
      </w:r>
      <w:proofErr w:type="spellStart"/>
      <w:r>
        <w:t>feugiat</w:t>
      </w:r>
      <w:proofErr w:type="spellEnd"/>
      <w:r>
        <w:t xml:space="preserve"> in fermentum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at </w:t>
      </w:r>
      <w:proofErr w:type="spellStart"/>
      <w:r>
        <w:t>imperdiet</w:t>
      </w:r>
      <w:proofErr w:type="spellEnd"/>
      <w:r>
        <w:t xml:space="preserve">. Ut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felis</w:t>
      </w:r>
      <w:proofErr w:type="spellEnd"/>
      <w:r>
        <w:t>.</w:t>
      </w:r>
    </w:p>
    <w:p w14:paraId="3B49002F" w14:textId="77777777" w:rsidR="00B163A6" w:rsidRDefault="00B163A6" w:rsidP="00B163A6">
      <w:pPr>
        <w:pStyle w:val="Heading3"/>
      </w:pPr>
    </w:p>
    <w:p w14:paraId="7A98DDB8" w14:textId="77777777" w:rsidR="00B163A6" w:rsidRDefault="00B163A6" w:rsidP="00B163A6">
      <w:pPr>
        <w:pStyle w:val="Heading3"/>
      </w:pPr>
      <w:r>
        <w:t>Subhead 1</w:t>
      </w:r>
    </w:p>
    <w:p w14:paraId="557EC318" w14:textId="77777777" w:rsidR="00B163A6" w:rsidRPr="00B163A6" w:rsidRDefault="00B163A6" w:rsidP="00B163A6"/>
    <w:p w14:paraId="7B0F5518" w14:textId="77777777" w:rsidR="00B163A6" w:rsidRDefault="00B163A6" w:rsidP="00B163A6">
      <w:pPr>
        <w:ind w:firstLine="720"/>
      </w:pPr>
      <w:r>
        <w:t xml:space="preserve">Quam </w:t>
      </w:r>
      <w:proofErr w:type="spellStart"/>
      <w:r>
        <w:t>adipiscing</w:t>
      </w:r>
      <w:proofErr w:type="spellEnd"/>
      <w:r>
        <w:t xml:space="preserve"> vitae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Congue</w:t>
      </w:r>
      <w:proofErr w:type="spellEnd"/>
      <w:r>
        <w:t xml:space="preserve"> nisi vitae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a diam </w:t>
      </w:r>
      <w:proofErr w:type="spellStart"/>
      <w:r>
        <w:t>maecenas</w:t>
      </w:r>
      <w:proofErr w:type="spellEnd"/>
      <w:r>
        <w:t xml:space="preserve"> sed.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magna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. </w:t>
      </w:r>
      <w:proofErr w:type="spellStart"/>
      <w:r>
        <w:t>Euismod</w:t>
      </w:r>
      <w:proofErr w:type="spellEnd"/>
      <w:r>
        <w:t xml:space="preserve"> nisi porta lorem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Proin fermentum </w:t>
      </w:r>
      <w:proofErr w:type="spellStart"/>
      <w:r>
        <w:t>leo</w:t>
      </w:r>
      <w:proofErr w:type="spellEnd"/>
      <w:r>
        <w:t xml:space="preserve"> vel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Faucibus</w:t>
      </w:r>
      <w:proofErr w:type="spellEnd"/>
      <w:r>
        <w:t xml:space="preserve"> pulvinar </w:t>
      </w:r>
      <w:proofErr w:type="spellStart"/>
      <w:r>
        <w:t>elementum</w:t>
      </w:r>
      <w:proofErr w:type="spellEnd"/>
      <w:r>
        <w:t xml:space="preserve"> integer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Urna cursus </w:t>
      </w:r>
      <w:proofErr w:type="spellStart"/>
      <w:r>
        <w:t>eget</w:t>
      </w:r>
      <w:proofErr w:type="spellEnd"/>
      <w:r>
        <w:t xml:space="preserve"> nunc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in </w:t>
      </w:r>
      <w:proofErr w:type="spellStart"/>
      <w:r>
        <w:t>aliquam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. Tempus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id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non </w:t>
      </w:r>
      <w:proofErr w:type="spellStart"/>
      <w:r>
        <w:t>curabitur</w:t>
      </w:r>
      <w:proofErr w:type="spellEnd"/>
      <w:r>
        <w:t xml:space="preserve">. </w:t>
      </w:r>
      <w:proofErr w:type="spellStart"/>
      <w:r>
        <w:t>Risus</w:t>
      </w:r>
      <w:proofErr w:type="spellEnd"/>
      <w:r>
        <w:t xml:space="preserve"> nec </w:t>
      </w:r>
      <w:proofErr w:type="spellStart"/>
      <w:r>
        <w:t>feugiat</w:t>
      </w:r>
      <w:proofErr w:type="spellEnd"/>
      <w:r>
        <w:t xml:space="preserve"> in fermentum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at </w:t>
      </w:r>
      <w:proofErr w:type="spellStart"/>
      <w:r>
        <w:t>imperdiet</w:t>
      </w:r>
      <w:proofErr w:type="spellEnd"/>
      <w:r>
        <w:t xml:space="preserve">. Ut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felis</w:t>
      </w:r>
      <w:proofErr w:type="spellEnd"/>
      <w:r>
        <w:t>.</w:t>
      </w:r>
    </w:p>
    <w:p w14:paraId="3B21BB07" w14:textId="77777777" w:rsidR="00AE0B16" w:rsidRDefault="00AE0B16" w:rsidP="00B163A6">
      <w:pPr>
        <w:ind w:firstLine="720"/>
      </w:pPr>
    </w:p>
    <w:p w14:paraId="32DEC2AE" w14:textId="63AF230D" w:rsidR="00AE0B16" w:rsidRDefault="00570753" w:rsidP="00570753">
      <w:pPr>
        <w:pStyle w:val="Heading4"/>
      </w:pPr>
      <w:r>
        <w:t>Nested Subhead 1</w:t>
      </w:r>
    </w:p>
    <w:p w14:paraId="589472E8" w14:textId="77777777" w:rsidR="00570753" w:rsidRDefault="00570753" w:rsidP="00570753">
      <w:pPr>
        <w:ind w:firstLine="720"/>
      </w:pPr>
      <w:r>
        <w:t xml:space="preserve">Quam </w:t>
      </w:r>
      <w:proofErr w:type="spellStart"/>
      <w:r>
        <w:t>adipiscing</w:t>
      </w:r>
      <w:proofErr w:type="spellEnd"/>
      <w:r>
        <w:t xml:space="preserve"> vitae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Congue</w:t>
      </w:r>
      <w:proofErr w:type="spellEnd"/>
      <w:r>
        <w:t xml:space="preserve"> nisi vitae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a diam </w:t>
      </w:r>
      <w:proofErr w:type="spellStart"/>
      <w:r>
        <w:t>maecenas</w:t>
      </w:r>
      <w:proofErr w:type="spellEnd"/>
      <w:r>
        <w:t xml:space="preserve"> sed.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magna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. </w:t>
      </w:r>
      <w:proofErr w:type="spellStart"/>
      <w:r>
        <w:t>Euismod</w:t>
      </w:r>
      <w:proofErr w:type="spellEnd"/>
      <w:r>
        <w:t xml:space="preserve"> nisi porta lorem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Proin fermentum </w:t>
      </w:r>
      <w:proofErr w:type="spellStart"/>
      <w:r>
        <w:t>leo</w:t>
      </w:r>
      <w:proofErr w:type="spellEnd"/>
      <w:r>
        <w:t xml:space="preserve"> vel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Faucibus</w:t>
      </w:r>
      <w:proofErr w:type="spellEnd"/>
      <w:r>
        <w:t xml:space="preserve"> pulvinar </w:t>
      </w:r>
      <w:proofErr w:type="spellStart"/>
      <w:r>
        <w:t>elementum</w:t>
      </w:r>
      <w:proofErr w:type="spellEnd"/>
      <w:r>
        <w:t xml:space="preserve"> integer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Urna cursus </w:t>
      </w:r>
      <w:proofErr w:type="spellStart"/>
      <w:r>
        <w:t>eget</w:t>
      </w:r>
      <w:proofErr w:type="spellEnd"/>
      <w:r>
        <w:t xml:space="preserve"> nunc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lastRenderedPageBreak/>
        <w:t>viverra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in </w:t>
      </w:r>
      <w:proofErr w:type="spellStart"/>
      <w:r>
        <w:t>aliquam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. Tempus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id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non </w:t>
      </w:r>
      <w:proofErr w:type="spellStart"/>
      <w:r>
        <w:t>curabitur</w:t>
      </w:r>
      <w:proofErr w:type="spellEnd"/>
      <w:r>
        <w:t xml:space="preserve">. </w:t>
      </w:r>
      <w:proofErr w:type="spellStart"/>
      <w:r>
        <w:t>Risus</w:t>
      </w:r>
      <w:proofErr w:type="spellEnd"/>
      <w:r>
        <w:t xml:space="preserve"> nec </w:t>
      </w:r>
      <w:proofErr w:type="spellStart"/>
      <w:r>
        <w:t>feugiat</w:t>
      </w:r>
      <w:proofErr w:type="spellEnd"/>
      <w:r>
        <w:t xml:space="preserve"> in fermentum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at </w:t>
      </w:r>
      <w:proofErr w:type="spellStart"/>
      <w:r>
        <w:t>imperdiet</w:t>
      </w:r>
      <w:proofErr w:type="spellEnd"/>
      <w:r>
        <w:t xml:space="preserve">. Ut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felis</w:t>
      </w:r>
      <w:proofErr w:type="spellEnd"/>
      <w:r>
        <w:t>.</w:t>
      </w:r>
    </w:p>
    <w:p w14:paraId="101A35F3" w14:textId="77777777" w:rsidR="00570753" w:rsidRDefault="00570753" w:rsidP="00B163A6">
      <w:pPr>
        <w:ind w:firstLine="720"/>
      </w:pPr>
    </w:p>
    <w:p w14:paraId="164070B5" w14:textId="77777777" w:rsidR="00B163A6" w:rsidRDefault="00B163A6" w:rsidP="00B163A6"/>
    <w:p w14:paraId="41309450" w14:textId="77777777" w:rsidR="00B163A6" w:rsidRDefault="00B163A6" w:rsidP="00B163A6">
      <w:pPr>
        <w:pStyle w:val="Heading3"/>
      </w:pPr>
      <w:r>
        <w:t>Subhead 2</w:t>
      </w:r>
    </w:p>
    <w:p w14:paraId="7FB6A29E" w14:textId="77777777" w:rsidR="00B163A6" w:rsidRPr="00B163A6" w:rsidRDefault="00B163A6" w:rsidP="00B163A6"/>
    <w:p w14:paraId="1C897446" w14:textId="77777777" w:rsidR="00B163A6" w:rsidRDefault="00B163A6" w:rsidP="00B163A6">
      <w:pPr>
        <w:ind w:firstLine="720"/>
      </w:pPr>
      <w:r>
        <w:t xml:space="preserve">Quam </w:t>
      </w:r>
      <w:proofErr w:type="spellStart"/>
      <w:r>
        <w:t>adipiscing</w:t>
      </w:r>
      <w:proofErr w:type="spellEnd"/>
      <w:r>
        <w:t xml:space="preserve"> vitae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Congue</w:t>
      </w:r>
      <w:proofErr w:type="spellEnd"/>
      <w:r>
        <w:t xml:space="preserve"> nisi vitae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a diam </w:t>
      </w:r>
      <w:proofErr w:type="spellStart"/>
      <w:r>
        <w:t>maecenas</w:t>
      </w:r>
      <w:proofErr w:type="spellEnd"/>
      <w:r>
        <w:t xml:space="preserve"> sed.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magna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. </w:t>
      </w:r>
      <w:proofErr w:type="spellStart"/>
      <w:r>
        <w:t>Euismod</w:t>
      </w:r>
      <w:proofErr w:type="spellEnd"/>
      <w:r>
        <w:t xml:space="preserve"> nisi porta lorem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Proin fermentum </w:t>
      </w:r>
      <w:proofErr w:type="spellStart"/>
      <w:r>
        <w:t>leo</w:t>
      </w:r>
      <w:proofErr w:type="spellEnd"/>
      <w:r>
        <w:t xml:space="preserve"> vel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Faucibus</w:t>
      </w:r>
      <w:proofErr w:type="spellEnd"/>
      <w:r>
        <w:t xml:space="preserve"> pulvinar </w:t>
      </w:r>
      <w:proofErr w:type="spellStart"/>
      <w:r>
        <w:t>elementum</w:t>
      </w:r>
      <w:proofErr w:type="spellEnd"/>
      <w:r>
        <w:t xml:space="preserve"> integer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Urna cursus </w:t>
      </w:r>
      <w:proofErr w:type="spellStart"/>
      <w:r>
        <w:t>eget</w:t>
      </w:r>
      <w:proofErr w:type="spellEnd"/>
      <w:r>
        <w:t xml:space="preserve"> nunc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in </w:t>
      </w:r>
      <w:proofErr w:type="spellStart"/>
      <w:r>
        <w:t>aliquam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. Tempus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id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non </w:t>
      </w:r>
      <w:proofErr w:type="spellStart"/>
      <w:r>
        <w:t>curabitur</w:t>
      </w:r>
      <w:proofErr w:type="spellEnd"/>
      <w:r>
        <w:t xml:space="preserve">. </w:t>
      </w:r>
      <w:proofErr w:type="spellStart"/>
      <w:r>
        <w:t>Risus</w:t>
      </w:r>
      <w:proofErr w:type="spellEnd"/>
      <w:r>
        <w:t xml:space="preserve"> nec </w:t>
      </w:r>
      <w:proofErr w:type="spellStart"/>
      <w:r>
        <w:t>feugiat</w:t>
      </w:r>
      <w:proofErr w:type="spellEnd"/>
      <w:r>
        <w:t xml:space="preserve"> in fermentum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at </w:t>
      </w:r>
      <w:proofErr w:type="spellStart"/>
      <w:r>
        <w:t>imperdiet</w:t>
      </w:r>
      <w:proofErr w:type="spellEnd"/>
      <w:r>
        <w:t xml:space="preserve">. Ut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felis</w:t>
      </w:r>
      <w:proofErr w:type="spellEnd"/>
      <w:r>
        <w:t>.</w:t>
      </w:r>
    </w:p>
    <w:p w14:paraId="603E520E" w14:textId="77777777" w:rsidR="00AC1140" w:rsidRDefault="00AC1140" w:rsidP="00B163A6"/>
    <w:p w14:paraId="51DEDEDE" w14:textId="77777777" w:rsidR="00327777" w:rsidRDefault="00327777" w:rsidP="00327777">
      <w:pPr>
        <w:pStyle w:val="Heading2"/>
      </w:pPr>
      <w:r>
        <w:t>Section 2</w:t>
      </w:r>
    </w:p>
    <w:p w14:paraId="6E18C72F" w14:textId="77777777" w:rsidR="00902B10" w:rsidRDefault="00902B10" w:rsidP="00902B10"/>
    <w:p w14:paraId="479E3C6D" w14:textId="77777777" w:rsidR="00327777" w:rsidRDefault="00327777" w:rsidP="00327777">
      <w:pPr>
        <w:ind w:firstLine="720"/>
      </w:pPr>
      <w:r>
        <w:t xml:space="preserve">Lorem ipsum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sed do </w:t>
      </w:r>
      <w:proofErr w:type="spellStart"/>
      <w:r>
        <w:t>eiusmod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incididunt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labore et dolore magna </w:t>
      </w:r>
      <w:proofErr w:type="spellStart"/>
      <w:r>
        <w:t>aliqua</w:t>
      </w:r>
      <w:proofErr w:type="spellEnd"/>
      <w:r>
        <w:t xml:space="preserve">. Lacus </w:t>
      </w:r>
      <w:proofErr w:type="spellStart"/>
      <w:r>
        <w:t>laoreet</w:t>
      </w:r>
      <w:proofErr w:type="spellEnd"/>
      <w:r>
        <w:t xml:space="preserve"> non </w:t>
      </w:r>
      <w:proofErr w:type="spellStart"/>
      <w:r>
        <w:t>curabitur</w:t>
      </w:r>
      <w:proofErr w:type="spellEnd"/>
      <w:r>
        <w:t xml:space="preserve"> gravida </w:t>
      </w:r>
      <w:proofErr w:type="spellStart"/>
      <w:r>
        <w:t>arcu</w:t>
      </w:r>
      <w:proofErr w:type="spellEnd"/>
      <w:r>
        <w:t xml:space="preserve"> ac. Elit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. Dui nunc </w:t>
      </w:r>
      <w:proofErr w:type="spellStart"/>
      <w:r>
        <w:t>mattis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vitae et.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 fermentum </w:t>
      </w:r>
      <w:proofErr w:type="spellStart"/>
      <w:r>
        <w:t>leo</w:t>
      </w:r>
      <w:proofErr w:type="spellEnd"/>
      <w:r>
        <w:t xml:space="preserve"> vel </w:t>
      </w:r>
      <w:proofErr w:type="spellStart"/>
      <w:r>
        <w:t>orci</w:t>
      </w:r>
      <w:proofErr w:type="spellEnd"/>
      <w:r>
        <w:t xml:space="preserve"> porta non.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sed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. Ac auctor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augue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gravida in. Vitae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curabitur</w:t>
      </w:r>
      <w:proofErr w:type="spellEnd"/>
      <w:r>
        <w:t xml:space="preserve"> vitae nunc sed.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ipsum </w:t>
      </w:r>
      <w:proofErr w:type="gramStart"/>
      <w:r>
        <w:t>a</w:t>
      </w:r>
      <w:proofErr w:type="gramEnd"/>
      <w:r>
        <w:t xml:space="preserve"> </w:t>
      </w:r>
      <w:proofErr w:type="spellStart"/>
      <w:r>
        <w:t>arcu</w:t>
      </w:r>
      <w:proofErr w:type="spellEnd"/>
      <w:r>
        <w:t xml:space="preserve">. Vitae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vel.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proin</w:t>
      </w:r>
      <w:proofErr w:type="spellEnd"/>
      <w:r>
        <w:t xml:space="preserve"> fermentum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Pharetra et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elementum</w:t>
      </w:r>
      <w:proofErr w:type="spellEnd"/>
      <w:r>
        <w:t xml:space="preserve">. At in </w:t>
      </w:r>
      <w:proofErr w:type="spellStart"/>
      <w:r>
        <w:t>tellus</w:t>
      </w:r>
      <w:proofErr w:type="spellEnd"/>
      <w:r>
        <w:t xml:space="preserve"> integer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enim</w:t>
      </w:r>
      <w:proofErr w:type="spellEnd"/>
      <w:r>
        <w:t>.</w:t>
      </w:r>
    </w:p>
    <w:p w14:paraId="1C810016" w14:textId="77777777" w:rsidR="00327777" w:rsidRDefault="00327777" w:rsidP="00327777">
      <w:pPr>
        <w:ind w:firstLine="720"/>
      </w:pPr>
      <w:r>
        <w:t xml:space="preserve">Quam </w:t>
      </w:r>
      <w:proofErr w:type="spellStart"/>
      <w:r>
        <w:t>adipiscing</w:t>
      </w:r>
      <w:proofErr w:type="spellEnd"/>
      <w:r>
        <w:t xml:space="preserve"> vitae </w:t>
      </w:r>
      <w:proofErr w:type="spellStart"/>
      <w:r>
        <w:t>proin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Congue</w:t>
      </w:r>
      <w:proofErr w:type="spellEnd"/>
      <w:r>
        <w:t xml:space="preserve"> nisi vitae </w:t>
      </w:r>
      <w:proofErr w:type="spellStart"/>
      <w:r>
        <w:t>suscipit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a diam </w:t>
      </w:r>
      <w:proofErr w:type="spellStart"/>
      <w:r>
        <w:t>maecenas</w:t>
      </w:r>
      <w:proofErr w:type="spellEnd"/>
      <w:r>
        <w:t xml:space="preserve"> sed.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.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 magna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. </w:t>
      </w:r>
      <w:proofErr w:type="spellStart"/>
      <w:r>
        <w:t>Euismod</w:t>
      </w:r>
      <w:proofErr w:type="spellEnd"/>
      <w:r>
        <w:t xml:space="preserve"> nisi porta lorem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ut.</w:t>
      </w:r>
      <w:proofErr w:type="spellEnd"/>
      <w:r>
        <w:t xml:space="preserve"> Proin fermentum </w:t>
      </w:r>
      <w:proofErr w:type="spellStart"/>
      <w:r>
        <w:t>leo</w:t>
      </w:r>
      <w:proofErr w:type="spellEnd"/>
      <w:r>
        <w:t xml:space="preserve"> vel </w:t>
      </w:r>
      <w:proofErr w:type="spellStart"/>
      <w:r>
        <w:t>orci</w:t>
      </w:r>
      <w:proofErr w:type="spellEnd"/>
      <w:r>
        <w:t xml:space="preserve">. </w:t>
      </w:r>
      <w:proofErr w:type="spellStart"/>
      <w:r>
        <w:t>Faucibus</w:t>
      </w:r>
      <w:proofErr w:type="spellEnd"/>
      <w:r>
        <w:t xml:space="preserve"> pulvinar </w:t>
      </w:r>
      <w:proofErr w:type="spellStart"/>
      <w:r>
        <w:t>elementum</w:t>
      </w:r>
      <w:proofErr w:type="spellEnd"/>
      <w:r>
        <w:t xml:space="preserve"> integer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. Urna cursus </w:t>
      </w:r>
      <w:proofErr w:type="spellStart"/>
      <w:r>
        <w:t>eget</w:t>
      </w:r>
      <w:proofErr w:type="spellEnd"/>
      <w:r>
        <w:t xml:space="preserve"> nunc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viverra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in </w:t>
      </w:r>
      <w:proofErr w:type="spellStart"/>
      <w:r>
        <w:t>aliquam</w:t>
      </w:r>
      <w:proofErr w:type="spellEnd"/>
      <w:r>
        <w:t xml:space="preserve">. </w:t>
      </w:r>
      <w:proofErr w:type="spellStart"/>
      <w:r>
        <w:t>Etiam</w:t>
      </w:r>
      <w:proofErr w:type="spellEnd"/>
      <w:r>
        <w:t xml:space="preserve"> non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. Tempus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 id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non </w:t>
      </w:r>
      <w:proofErr w:type="spellStart"/>
      <w:r>
        <w:t>curabitur</w:t>
      </w:r>
      <w:proofErr w:type="spellEnd"/>
      <w:r>
        <w:t xml:space="preserve">. </w:t>
      </w:r>
      <w:proofErr w:type="spellStart"/>
      <w:r>
        <w:t>Risus</w:t>
      </w:r>
      <w:proofErr w:type="spellEnd"/>
      <w:r>
        <w:t xml:space="preserve"> nec </w:t>
      </w:r>
      <w:proofErr w:type="spellStart"/>
      <w:r>
        <w:t>feugiat</w:t>
      </w:r>
      <w:proofErr w:type="spellEnd"/>
      <w:r>
        <w:t xml:space="preserve"> in fermentum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urna</w:t>
      </w:r>
      <w:proofErr w:type="spellEnd"/>
      <w:r>
        <w:t xml:space="preserve">.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aliquet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 </w:t>
      </w:r>
      <w:proofErr w:type="spellStart"/>
      <w:r>
        <w:t>lacus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at </w:t>
      </w:r>
      <w:proofErr w:type="spellStart"/>
      <w:r>
        <w:t>imperdiet</w:t>
      </w:r>
      <w:proofErr w:type="spellEnd"/>
      <w:r>
        <w:t xml:space="preserve">. Ut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in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</w:t>
      </w:r>
      <w:proofErr w:type="spellStart"/>
      <w:r>
        <w:t>felis</w:t>
      </w:r>
      <w:proofErr w:type="spellEnd"/>
      <w:r>
        <w:t>.</w:t>
      </w:r>
    </w:p>
    <w:p w14:paraId="1BED0158" w14:textId="77777777" w:rsidR="00902B10" w:rsidRDefault="00902B10" w:rsidP="00902B10">
      <w:pPr>
        <w:rPr>
          <w:rFonts w:ascii="Times New Roman" w:hAnsi="Times New Roman" w:cs="Times New Roman"/>
          <w:color w:val="000000"/>
          <w:sz w:val="24"/>
        </w:rPr>
      </w:pPr>
    </w:p>
    <w:p w14:paraId="70EFFFA1" w14:textId="77777777" w:rsidR="00902B10" w:rsidRDefault="00902B10" w:rsidP="00902B1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</w:rPr>
      </w:pPr>
    </w:p>
    <w:p w14:paraId="422EA8B7" w14:textId="77777777" w:rsidR="00902B10" w:rsidRDefault="00902B10" w:rsidP="00902B10">
      <w:pPr>
        <w:ind w:firstLine="720"/>
      </w:pPr>
    </w:p>
    <w:p w14:paraId="130B5D9C" w14:textId="77777777" w:rsidR="00902B10" w:rsidRDefault="00902B10" w:rsidP="001C24C5">
      <w:pPr>
        <w:pStyle w:val="Heading2"/>
      </w:pPr>
    </w:p>
    <w:p w14:paraId="3612D714" w14:textId="77777777" w:rsidR="00902B10" w:rsidRDefault="00902B10" w:rsidP="00902B10"/>
    <w:p w14:paraId="0BD1F6F5" w14:textId="77777777" w:rsidR="002B3739" w:rsidRDefault="002B3739">
      <w:r>
        <w:br w:type="page"/>
      </w:r>
    </w:p>
    <w:p w14:paraId="10FBBC92" w14:textId="77777777" w:rsidR="00D6010D" w:rsidRPr="00D405F5" w:rsidRDefault="00D6010D" w:rsidP="00327777">
      <w:pPr>
        <w:jc w:val="center"/>
        <w:rPr>
          <w:b/>
          <w:bCs/>
          <w:color w:val="31A3A5"/>
          <w:sz w:val="24"/>
        </w:rPr>
      </w:pPr>
      <w:r w:rsidRPr="00D405F5">
        <w:rPr>
          <w:b/>
          <w:bCs/>
          <w:color w:val="31A3A5"/>
          <w:sz w:val="24"/>
        </w:rPr>
        <w:lastRenderedPageBreak/>
        <w:t>References</w:t>
      </w:r>
    </w:p>
    <w:p w14:paraId="247DDCEC" w14:textId="77777777" w:rsidR="00A516D8" w:rsidRPr="0000089A" w:rsidRDefault="00A516D8" w:rsidP="00285FEE">
      <w:pPr>
        <w:rPr>
          <w:rFonts w:cs="Arial"/>
          <w:szCs w:val="22"/>
        </w:rPr>
      </w:pPr>
    </w:p>
    <w:p w14:paraId="0B90FFD6" w14:textId="77777777" w:rsidR="008C2B9F" w:rsidRDefault="008C2B9F" w:rsidP="00285FEE"/>
    <w:p w14:paraId="54B36DC3" w14:textId="77777777" w:rsidR="00327777" w:rsidRDefault="00327777" w:rsidP="00285FEE"/>
    <w:p w14:paraId="0286B473" w14:textId="77777777" w:rsidR="00327777" w:rsidRDefault="00327777" w:rsidP="00285FEE"/>
    <w:p w14:paraId="04C554C1" w14:textId="77777777" w:rsidR="00327777" w:rsidRDefault="00327777" w:rsidP="00285FEE"/>
    <w:p w14:paraId="215133B4" w14:textId="77777777" w:rsidR="00327777" w:rsidRDefault="00327777" w:rsidP="00285FEE"/>
    <w:p w14:paraId="433944B8" w14:textId="77777777" w:rsidR="00327777" w:rsidRDefault="00327777" w:rsidP="00285FEE"/>
    <w:p w14:paraId="070E3238" w14:textId="77777777" w:rsidR="00327777" w:rsidRDefault="00327777" w:rsidP="00285FEE"/>
    <w:p w14:paraId="46A94CFC" w14:textId="77777777" w:rsidR="00327777" w:rsidRDefault="00327777" w:rsidP="00285FEE"/>
    <w:p w14:paraId="67FB33B0" w14:textId="77777777" w:rsidR="00327777" w:rsidRDefault="00327777" w:rsidP="00285FEE"/>
    <w:p w14:paraId="2AFAE678" w14:textId="77777777" w:rsidR="00327777" w:rsidRDefault="00327777" w:rsidP="00285FEE"/>
    <w:p w14:paraId="766842E9" w14:textId="77777777" w:rsidR="00327777" w:rsidRDefault="00327777" w:rsidP="00285FEE"/>
    <w:p w14:paraId="18DBE320" w14:textId="77777777" w:rsidR="00327777" w:rsidRDefault="00327777" w:rsidP="00285FEE"/>
    <w:p w14:paraId="46A50D7A" w14:textId="77777777" w:rsidR="00327777" w:rsidRDefault="00327777" w:rsidP="00285FEE"/>
    <w:p w14:paraId="4502ECC4" w14:textId="77777777" w:rsidR="00327777" w:rsidRDefault="00327777" w:rsidP="00285FEE"/>
    <w:p w14:paraId="1C42072D" w14:textId="77777777" w:rsidR="00327777" w:rsidRDefault="00327777" w:rsidP="00285FEE"/>
    <w:p w14:paraId="2C1A195F" w14:textId="77777777" w:rsidR="00327777" w:rsidRDefault="00327777" w:rsidP="00285FEE"/>
    <w:p w14:paraId="004C2B0E" w14:textId="77777777" w:rsidR="00327777" w:rsidRDefault="00327777" w:rsidP="00285FEE"/>
    <w:p w14:paraId="051C6DE3" w14:textId="77777777" w:rsidR="00327777" w:rsidRDefault="00327777" w:rsidP="00285FEE"/>
    <w:p w14:paraId="2EB060FA" w14:textId="77777777" w:rsidR="00327777" w:rsidRDefault="00327777" w:rsidP="00285FEE"/>
    <w:p w14:paraId="3F8531EB" w14:textId="77777777" w:rsidR="00327777" w:rsidRDefault="00327777" w:rsidP="00285FEE"/>
    <w:p w14:paraId="73D8E8E2" w14:textId="77777777" w:rsidR="00327777" w:rsidRDefault="00327777" w:rsidP="00285FEE"/>
    <w:p w14:paraId="636B2CE5" w14:textId="77777777" w:rsidR="00327777" w:rsidRDefault="00327777" w:rsidP="00285FEE"/>
    <w:p w14:paraId="21A644B4" w14:textId="77777777" w:rsidR="00327777" w:rsidRDefault="00327777" w:rsidP="00285FEE"/>
    <w:p w14:paraId="02A67C5E" w14:textId="77777777" w:rsidR="00327777" w:rsidRDefault="00327777" w:rsidP="00285FEE"/>
    <w:p w14:paraId="47FDE6DC" w14:textId="77777777" w:rsidR="00327777" w:rsidRDefault="00327777" w:rsidP="00285FEE"/>
    <w:p w14:paraId="728E4F0D" w14:textId="77777777" w:rsidR="00327777" w:rsidRDefault="00327777" w:rsidP="00285FEE"/>
    <w:p w14:paraId="587BA15A" w14:textId="77777777" w:rsidR="00327777" w:rsidRDefault="00327777" w:rsidP="00285FEE"/>
    <w:p w14:paraId="19E9EEA9" w14:textId="77777777" w:rsidR="00327777" w:rsidRDefault="00327777" w:rsidP="00285FEE"/>
    <w:p w14:paraId="3E7591A0" w14:textId="77777777" w:rsidR="00327777" w:rsidRDefault="00327777" w:rsidP="00285FEE"/>
    <w:p w14:paraId="3F6084DC" w14:textId="77777777" w:rsidR="00327777" w:rsidRDefault="00327777" w:rsidP="00285FEE"/>
    <w:p w14:paraId="74D5CEAD" w14:textId="77777777" w:rsidR="00327777" w:rsidRDefault="00327777" w:rsidP="00285FEE"/>
    <w:p w14:paraId="4966AC1F" w14:textId="77777777" w:rsidR="00327777" w:rsidRDefault="00327777" w:rsidP="00285FEE"/>
    <w:p w14:paraId="02E6030C" w14:textId="77777777" w:rsidR="00327777" w:rsidRDefault="00327777" w:rsidP="00285FEE"/>
    <w:p w14:paraId="4D0F9868" w14:textId="77777777" w:rsidR="00327777" w:rsidRPr="00285FEE" w:rsidRDefault="00327777" w:rsidP="00285FEE"/>
    <w:p w14:paraId="6A56BEB3" w14:textId="77777777" w:rsidR="00143450" w:rsidRDefault="00143450" w:rsidP="00143450">
      <w:pPr>
        <w:pStyle w:val="Heading3"/>
      </w:pPr>
      <w:r w:rsidRPr="00143450">
        <w:t xml:space="preserve">Recommended Citation: </w:t>
      </w:r>
    </w:p>
    <w:p w14:paraId="1CDEBF9B" w14:textId="77777777" w:rsidR="004D6284" w:rsidRPr="004D6284" w:rsidRDefault="004D6284" w:rsidP="004D6284"/>
    <w:p w14:paraId="28696A56" w14:textId="77777777" w:rsidR="002512E8" w:rsidRDefault="00327777" w:rsidP="009E2590">
      <w:pPr>
        <w:ind w:left="720" w:hanging="720"/>
      </w:pPr>
      <w:r>
        <w:t xml:space="preserve">[example] </w:t>
      </w:r>
      <w:r w:rsidR="007B2EE1">
        <w:t xml:space="preserve">Rangel-Pacheco, A. &amp; Witte, A. L. (2019). </w:t>
      </w:r>
      <w:r w:rsidR="007B2EE1">
        <w:rPr>
          <w:i/>
          <w:iCs/>
        </w:rPr>
        <w:t xml:space="preserve">Teacher </w:t>
      </w:r>
      <w:r w:rsidR="005A164F">
        <w:rPr>
          <w:i/>
          <w:iCs/>
        </w:rPr>
        <w:t>e</w:t>
      </w:r>
      <w:r w:rsidR="007B2EE1">
        <w:rPr>
          <w:i/>
          <w:iCs/>
        </w:rPr>
        <w:t xml:space="preserve">fficacy and </w:t>
      </w:r>
      <w:r w:rsidR="005A164F">
        <w:rPr>
          <w:i/>
          <w:iCs/>
        </w:rPr>
        <w:t>s</w:t>
      </w:r>
      <w:r w:rsidR="007B2EE1">
        <w:rPr>
          <w:i/>
          <w:iCs/>
        </w:rPr>
        <w:t xml:space="preserve">tudent </w:t>
      </w:r>
      <w:r w:rsidR="005A164F">
        <w:rPr>
          <w:i/>
          <w:iCs/>
        </w:rPr>
        <w:t>a</w:t>
      </w:r>
      <w:r w:rsidR="007B2EE1">
        <w:rPr>
          <w:i/>
          <w:iCs/>
        </w:rPr>
        <w:t xml:space="preserve">chievement: An </w:t>
      </w:r>
      <w:proofErr w:type="spellStart"/>
      <w:r w:rsidR="007B2EE1">
        <w:rPr>
          <w:i/>
          <w:iCs/>
        </w:rPr>
        <w:t>NeMTSS</w:t>
      </w:r>
      <w:proofErr w:type="spellEnd"/>
      <w:r w:rsidR="007B2EE1">
        <w:rPr>
          <w:i/>
          <w:iCs/>
        </w:rPr>
        <w:t xml:space="preserve"> </w:t>
      </w:r>
      <w:r w:rsidR="005A164F">
        <w:rPr>
          <w:i/>
          <w:iCs/>
        </w:rPr>
        <w:t>r</w:t>
      </w:r>
      <w:r w:rsidR="007B2EE1">
        <w:rPr>
          <w:i/>
          <w:iCs/>
        </w:rPr>
        <w:t xml:space="preserve">esearch </w:t>
      </w:r>
      <w:r w:rsidR="005A164F">
        <w:rPr>
          <w:i/>
          <w:iCs/>
        </w:rPr>
        <w:t>b</w:t>
      </w:r>
      <w:r w:rsidR="007B2EE1">
        <w:rPr>
          <w:i/>
          <w:iCs/>
        </w:rPr>
        <w:t xml:space="preserve">rief. </w:t>
      </w:r>
      <w:r w:rsidR="007B2EE1">
        <w:t>Nebraska Multi-tiered System of Support (NeMTSS).</w:t>
      </w:r>
    </w:p>
    <w:p w14:paraId="6F213497" w14:textId="77777777" w:rsidR="007B2EE1" w:rsidRDefault="007B2EE1" w:rsidP="00143450"/>
    <w:p w14:paraId="67EB6C67" w14:textId="77777777" w:rsidR="00143450" w:rsidRDefault="00143450" w:rsidP="00143450">
      <w:pPr>
        <w:pStyle w:val="Heading3"/>
      </w:pPr>
      <w:r>
        <w:t>Authorship Information</w:t>
      </w:r>
      <w:r w:rsidR="006C5701">
        <w:t>:</w:t>
      </w:r>
      <w:r>
        <w:t xml:space="preserve"> </w:t>
      </w:r>
    </w:p>
    <w:p w14:paraId="4DAAACAB" w14:textId="77777777" w:rsidR="006C5701" w:rsidRPr="00082A56" w:rsidRDefault="006C5701" w:rsidP="00E62E29">
      <w:pPr>
        <w:rPr>
          <w:b/>
          <w:bCs/>
        </w:rPr>
      </w:pPr>
    </w:p>
    <w:p w14:paraId="27AF02A0" w14:textId="77777777" w:rsidR="00082A56" w:rsidRPr="00082A56" w:rsidRDefault="00327777" w:rsidP="00082A56">
      <w:pPr>
        <w:rPr>
          <w:b/>
          <w:bCs/>
        </w:rPr>
      </w:pPr>
      <w:r>
        <w:rPr>
          <w:b/>
          <w:bCs/>
        </w:rPr>
        <w:t>Name</w:t>
      </w:r>
      <w:r w:rsidR="001F4AC0">
        <w:rPr>
          <w:b/>
          <w:bCs/>
        </w:rPr>
        <w:t>/credentials</w:t>
      </w:r>
    </w:p>
    <w:p w14:paraId="00047A30" w14:textId="77777777" w:rsidR="00082A56" w:rsidRPr="00082A56" w:rsidRDefault="00082A56" w:rsidP="00082A56">
      <w:r w:rsidRPr="00082A56">
        <w:t xml:space="preserve">School Psychology Doctoral Student </w:t>
      </w:r>
    </w:p>
    <w:p w14:paraId="46D0308B" w14:textId="77777777" w:rsidR="00082A56" w:rsidRPr="00082A56" w:rsidRDefault="00082A56" w:rsidP="00082A56">
      <w:r w:rsidRPr="00082A56">
        <w:t xml:space="preserve">Graduate Research Assistant </w:t>
      </w:r>
    </w:p>
    <w:p w14:paraId="3BE32BAD" w14:textId="77777777" w:rsidR="00082A56" w:rsidRPr="00082A56" w:rsidRDefault="00082A56" w:rsidP="00082A56">
      <w:r w:rsidRPr="00082A56">
        <w:t xml:space="preserve">Nebraska Center for Research on Children, Youth, Families and Schools </w:t>
      </w:r>
    </w:p>
    <w:p w14:paraId="150F51C2" w14:textId="77777777" w:rsidR="00082A56" w:rsidRPr="00082A56" w:rsidRDefault="00082A56" w:rsidP="00082A56">
      <w:r w:rsidRPr="00082A56">
        <w:t>University of Nebraska</w:t>
      </w:r>
      <w:r w:rsidR="009E2590">
        <w:t>–</w:t>
      </w:r>
      <w:r w:rsidRPr="00082A56">
        <w:t xml:space="preserve">Lincoln </w:t>
      </w:r>
    </w:p>
    <w:p w14:paraId="07C04504" w14:textId="77777777" w:rsidR="00082A56" w:rsidRPr="00D405F5" w:rsidRDefault="001F4AC0">
      <w:pPr>
        <w:rPr>
          <w:rStyle w:val="Hyperlink"/>
        </w:rPr>
      </w:pPr>
      <w:r w:rsidRPr="00D405F5">
        <w:rPr>
          <w:rStyle w:val="Hyperlink"/>
        </w:rPr>
        <w:t>Email address</w:t>
      </w:r>
    </w:p>
    <w:sectPr w:rsidR="00082A56" w:rsidRPr="00D405F5" w:rsidSect="00DA433B"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CB06" w14:textId="77777777" w:rsidR="008B326A" w:rsidRDefault="008B326A" w:rsidP="00323F6D">
      <w:r>
        <w:separator/>
      </w:r>
    </w:p>
  </w:endnote>
  <w:endnote w:type="continuationSeparator" w:id="0">
    <w:p w14:paraId="0987E424" w14:textId="77777777" w:rsidR="008B326A" w:rsidRDefault="008B326A" w:rsidP="00323F6D">
      <w:r>
        <w:continuationSeparator/>
      </w:r>
    </w:p>
  </w:endnote>
  <w:endnote w:type="continuationNotice" w:id="1">
    <w:p w14:paraId="0B36B62B" w14:textId="77777777" w:rsidR="008B326A" w:rsidRDefault="008B32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23445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5798F4" w14:textId="77777777" w:rsidR="00AE031E" w:rsidRDefault="00AE031E" w:rsidP="00EB0A6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727EF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293AD0C" w14:textId="77777777" w:rsidR="00AE031E" w:rsidRDefault="00AE031E" w:rsidP="00AE031E">
    <w:pPr>
      <w:pStyle w:val="Footer"/>
      <w:ind w:right="360"/>
    </w:pPr>
  </w:p>
  <w:p w14:paraId="4662681F" w14:textId="77777777" w:rsidR="000F59E5" w:rsidRDefault="000F59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306687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68AC99" w14:textId="77777777" w:rsidR="00AE031E" w:rsidRDefault="00AE031E" w:rsidP="00EB0A6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B21124" w14:textId="77777777" w:rsidR="00323F6D" w:rsidRDefault="00323F6D" w:rsidP="00AE031E">
    <w:pPr>
      <w:pStyle w:val="Footer"/>
      <w:ind w:right="360"/>
    </w:pPr>
  </w:p>
  <w:p w14:paraId="06488EB0" w14:textId="77777777" w:rsidR="000F59E5" w:rsidRDefault="003727EF">
    <w:r>
      <w:rPr>
        <w:noProof/>
      </w:rPr>
      <mc:AlternateContent>
        <mc:Choice Requires="wps">
          <w:drawing>
            <wp:anchor distT="0" distB="0" distL="114300" distR="114300" simplePos="0" relativeHeight="251663362" behindDoc="0" locked="0" layoutInCell="1" allowOverlap="1" wp14:anchorId="572CB928" wp14:editId="69C81A55">
              <wp:simplePos x="0" y="0"/>
              <wp:positionH relativeFrom="column">
                <wp:posOffset>-1320800</wp:posOffset>
              </wp:positionH>
              <wp:positionV relativeFrom="paragraph">
                <wp:posOffset>313055</wp:posOffset>
              </wp:positionV>
              <wp:extent cx="8369300" cy="4953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69300" cy="4953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1241CE" id="Rectangle 5" o:spid="_x0000_s1026" style="position:absolute;margin-left:-104pt;margin-top:24.65pt;width:659pt;height:39pt;z-index:2516633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" fillcolor="#001489 [3214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A1F8" w14:textId="77777777" w:rsidR="00DA433B" w:rsidRDefault="003727E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4" behindDoc="0" locked="0" layoutInCell="1" allowOverlap="1" wp14:anchorId="6566E988" wp14:editId="3819FD2B">
              <wp:simplePos x="0" y="0"/>
              <wp:positionH relativeFrom="column">
                <wp:posOffset>-1320800</wp:posOffset>
              </wp:positionH>
              <wp:positionV relativeFrom="paragraph">
                <wp:posOffset>579120</wp:posOffset>
              </wp:positionV>
              <wp:extent cx="8369300" cy="4953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69300" cy="4953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302144" id="Rectangle 3" o:spid="_x0000_s1026" style="position:absolute;margin-left:-104pt;margin-top:45.6pt;width:659pt;height:39pt;z-index:2516613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" fillcolor="#001489 [3214]" stroked="f" strokeweight="1pt"/>
          </w:pict>
        </mc:Fallback>
      </mc:AlternateContent>
    </w:r>
    <w:proofErr w:type="spellStart"/>
    <w:r w:rsidR="00305362" w:rsidRPr="00305362">
      <w:rPr>
        <w:color w:val="BFBFBF" w:themeColor="background1" w:themeShade="BF"/>
        <w:sz w:val="16"/>
        <w:szCs w:val="16"/>
      </w:rPr>
      <w:t>NeMTSS</w:t>
    </w:r>
    <w:proofErr w:type="spellEnd"/>
    <w:r w:rsidR="00305362" w:rsidRPr="00305362">
      <w:rPr>
        <w:color w:val="BFBFBF" w:themeColor="background1" w:themeShade="BF"/>
        <w:sz w:val="16"/>
        <w:szCs w:val="16"/>
      </w:rPr>
      <w:t xml:space="preserve"> Implementation Support Team, University of Nebraska–Lincoln is funded by the Nebraska Department of Education (USDE IDEA, Part B-611 Grant). Contents do not necessarily represent the policy of NDE or USDE, and no endorsement should be assumed. Developed by UNL-CYFS MTSS Implementation Support Team.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309AE" w14:textId="77777777" w:rsidR="008B326A" w:rsidRDefault="008B326A" w:rsidP="00323F6D">
      <w:r>
        <w:separator/>
      </w:r>
    </w:p>
  </w:footnote>
  <w:footnote w:type="continuationSeparator" w:id="0">
    <w:p w14:paraId="69465826" w14:textId="77777777" w:rsidR="008B326A" w:rsidRDefault="008B326A" w:rsidP="00323F6D">
      <w:r>
        <w:continuationSeparator/>
      </w:r>
    </w:p>
  </w:footnote>
  <w:footnote w:type="continuationNotice" w:id="1">
    <w:p w14:paraId="73A840BA" w14:textId="77777777" w:rsidR="008B326A" w:rsidRDefault="008B32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9486" w14:textId="77777777" w:rsidR="00DA433B" w:rsidRDefault="003727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6" behindDoc="0" locked="0" layoutInCell="1" allowOverlap="1" wp14:anchorId="3CA710D0" wp14:editId="703CBE8C">
              <wp:simplePos x="0" y="0"/>
              <wp:positionH relativeFrom="column">
                <wp:posOffset>-1181100</wp:posOffset>
              </wp:positionH>
              <wp:positionV relativeFrom="paragraph">
                <wp:posOffset>-660400</wp:posOffset>
              </wp:positionV>
              <wp:extent cx="8369300" cy="4953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69300" cy="4953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9822AA" id="Rectangle 2" o:spid="_x0000_s1026" style="position:absolute;margin-left:-93pt;margin-top:-52pt;width:659pt;height:39pt;z-index:251659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" fillcolor="#001489 [321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E9C9B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6EC4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74622C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2DCD4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76CFF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68BC4DF6">
      <w:start w:val="1"/>
      <w:numFmt w:val="bullet"/>
      <w:lvlText w:val="•"/>
      <w:lvlJc w:val="left"/>
    </w:lvl>
    <w:lvl w:ilvl="2" w:tplc="D61769BE">
      <w:start w:val="1"/>
      <w:numFmt w:val="bullet"/>
      <w:lvlText w:val="•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1D"/>
    <w:multiLevelType w:val="multilevel"/>
    <w:tmpl w:val="4D6CAD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FFFFFF7C"/>
    <w:multiLevelType w:val="singleLevel"/>
    <w:tmpl w:val="2F2E47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7" w15:restartNumberingAfterBreak="0">
    <w:nsid w:val="FFFFFF7D"/>
    <w:multiLevelType w:val="singleLevel"/>
    <w:tmpl w:val="F88248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8" w15:restartNumberingAfterBreak="0">
    <w:nsid w:val="FFFFFF7E"/>
    <w:multiLevelType w:val="singleLevel"/>
    <w:tmpl w:val="5EEE4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9" w15:restartNumberingAfterBreak="0">
    <w:nsid w:val="FFFFFF7F"/>
    <w:multiLevelType w:val="singleLevel"/>
    <w:tmpl w:val="4FB0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FFFFFF80"/>
    <w:multiLevelType w:val="singleLevel"/>
    <w:tmpl w:val="AEC2BF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1" w15:restartNumberingAfterBreak="0">
    <w:nsid w:val="FFFFFF81"/>
    <w:multiLevelType w:val="singleLevel"/>
    <w:tmpl w:val="E60601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2" w15:restartNumberingAfterBreak="0">
    <w:nsid w:val="FFFFFF82"/>
    <w:multiLevelType w:val="singleLevel"/>
    <w:tmpl w:val="3A6234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3" w15:restartNumberingAfterBreak="0">
    <w:nsid w:val="FFFFFF83"/>
    <w:multiLevelType w:val="singleLevel"/>
    <w:tmpl w:val="8D3C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FFFFFF88"/>
    <w:multiLevelType w:val="singleLevel"/>
    <w:tmpl w:val="D8FCD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FFFFFF89"/>
    <w:multiLevelType w:val="singleLevel"/>
    <w:tmpl w:val="46EEA1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0000402"/>
    <w:multiLevelType w:val="multilevel"/>
    <w:tmpl w:val="FFFFFFFF"/>
    <w:lvl w:ilvl="0">
      <w:numFmt w:val="bullet"/>
      <w:lvlText w:val="ï"/>
      <w:lvlJc w:val="left"/>
      <w:pPr>
        <w:ind w:left="820" w:hanging="360"/>
      </w:pPr>
      <w:rPr>
        <w:rFonts w:ascii="Arial" w:hAnsi="Arial" w:cs="Arial"/>
        <w:b w:val="0"/>
        <w:bCs w:val="0"/>
        <w:i w:val="0"/>
        <w:iCs w:val="0"/>
        <w:w w:val="131"/>
        <w:sz w:val="24"/>
        <w:szCs w:val="24"/>
      </w:rPr>
    </w:lvl>
    <w:lvl w:ilvl="1">
      <w:numFmt w:val="bullet"/>
      <w:lvlText w:val="ï"/>
      <w:lvlJc w:val="left"/>
      <w:pPr>
        <w:ind w:left="1662" w:hanging="360"/>
      </w:pPr>
    </w:lvl>
    <w:lvl w:ilvl="2">
      <w:numFmt w:val="bullet"/>
      <w:lvlText w:val="ï"/>
      <w:lvlJc w:val="left"/>
      <w:pPr>
        <w:ind w:left="2504" w:hanging="360"/>
      </w:pPr>
    </w:lvl>
    <w:lvl w:ilvl="3">
      <w:numFmt w:val="bullet"/>
      <w:lvlText w:val="ï"/>
      <w:lvlJc w:val="left"/>
      <w:pPr>
        <w:ind w:left="3346" w:hanging="360"/>
      </w:pPr>
    </w:lvl>
    <w:lvl w:ilvl="4">
      <w:numFmt w:val="bullet"/>
      <w:lvlText w:val="ï"/>
      <w:lvlJc w:val="left"/>
      <w:pPr>
        <w:ind w:left="4188" w:hanging="360"/>
      </w:pPr>
    </w:lvl>
    <w:lvl w:ilvl="5">
      <w:numFmt w:val="bullet"/>
      <w:lvlText w:val="ï"/>
      <w:lvlJc w:val="left"/>
      <w:pPr>
        <w:ind w:left="5030" w:hanging="360"/>
      </w:pPr>
    </w:lvl>
    <w:lvl w:ilvl="6">
      <w:numFmt w:val="bullet"/>
      <w:lvlText w:val="ï"/>
      <w:lvlJc w:val="left"/>
      <w:pPr>
        <w:ind w:left="5872" w:hanging="360"/>
      </w:pPr>
    </w:lvl>
    <w:lvl w:ilvl="7">
      <w:numFmt w:val="bullet"/>
      <w:lvlText w:val="ï"/>
      <w:lvlJc w:val="left"/>
      <w:pPr>
        <w:ind w:left="6714" w:hanging="360"/>
      </w:pPr>
    </w:lvl>
    <w:lvl w:ilvl="8">
      <w:numFmt w:val="bullet"/>
      <w:lvlText w:val="ï"/>
      <w:lvlJc w:val="left"/>
      <w:pPr>
        <w:ind w:left="7556" w:hanging="360"/>
      </w:pPr>
    </w:lvl>
  </w:abstractNum>
  <w:abstractNum w:abstractNumId="17" w15:restartNumberingAfterBreak="0">
    <w:nsid w:val="0017642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14F5AA6"/>
    <w:multiLevelType w:val="hybridMultilevel"/>
    <w:tmpl w:val="E5F484D8"/>
    <w:lvl w:ilvl="0" w:tplc="B38A46EA">
      <w:start w:val="1"/>
      <w:numFmt w:val="decimal"/>
      <w:pStyle w:val="Numbers"/>
      <w:lvlText w:val="%1."/>
      <w:lvlJc w:val="left"/>
      <w:pPr>
        <w:ind w:left="720" w:hanging="360"/>
      </w:pPr>
      <w:rPr>
        <w:rFonts w:hint="default"/>
        <w:color w:val="001489" w:themeColor="background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926D4F"/>
    <w:multiLevelType w:val="multilevel"/>
    <w:tmpl w:val="E4C27E32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1489" w:themeColor="backgroun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94E1D15"/>
    <w:multiLevelType w:val="hybridMultilevel"/>
    <w:tmpl w:val="BE8C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13571E"/>
    <w:multiLevelType w:val="hybridMultilevel"/>
    <w:tmpl w:val="D8BE824C"/>
    <w:lvl w:ilvl="0" w:tplc="C8BA29F0">
      <w:start w:val="1"/>
      <w:numFmt w:val="decimal"/>
      <w:lvlText w:val="%1."/>
      <w:lvlJc w:val="left"/>
      <w:pPr>
        <w:ind w:left="720" w:hanging="360"/>
      </w:pPr>
      <w:rPr>
        <w:rFonts w:hint="default"/>
        <w:color w:val="001489" w:themeColor="background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711E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91479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34179F8"/>
    <w:multiLevelType w:val="hybridMultilevel"/>
    <w:tmpl w:val="0002C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B7275"/>
    <w:multiLevelType w:val="hybridMultilevel"/>
    <w:tmpl w:val="6D0AB868"/>
    <w:lvl w:ilvl="0" w:tplc="5B2030FA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001489" w:themeColor="background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2F1EFB"/>
    <w:multiLevelType w:val="hybridMultilevel"/>
    <w:tmpl w:val="83D61D0E"/>
    <w:lvl w:ilvl="0" w:tplc="2A8C99CC">
      <w:start w:val="1"/>
      <w:numFmt w:val="decimal"/>
      <w:pStyle w:val="Style2"/>
      <w:lvlText w:val="%1."/>
      <w:lvlJc w:val="left"/>
      <w:pPr>
        <w:ind w:left="720" w:hanging="360"/>
      </w:pPr>
      <w:rPr>
        <w:rFonts w:hint="default"/>
        <w:color w:val="001489" w:themeColor="background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77C4A"/>
    <w:multiLevelType w:val="hybridMultilevel"/>
    <w:tmpl w:val="25D84828"/>
    <w:lvl w:ilvl="0" w:tplc="384C35D0">
      <w:start w:val="1"/>
      <w:numFmt w:val="decimal"/>
      <w:lvlText w:val="%1."/>
      <w:lvlJc w:val="left"/>
      <w:pPr>
        <w:ind w:left="720" w:hanging="360"/>
      </w:pPr>
      <w:rPr>
        <w:rFonts w:hint="default"/>
        <w:color w:val="001489" w:themeColor="background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268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136F4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2B63582"/>
    <w:multiLevelType w:val="multilevel"/>
    <w:tmpl w:val="EE224D3A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1489" w:themeColor="background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B5729"/>
    <w:multiLevelType w:val="hybridMultilevel"/>
    <w:tmpl w:val="0B700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1489" w:themeColor="background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E7D52"/>
    <w:multiLevelType w:val="multilevel"/>
    <w:tmpl w:val="6484BC8C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  <w:color w:val="001489" w:themeColor="background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3" w15:restartNumberingAfterBreak="0">
    <w:nsid w:val="7C6A1DC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52750079">
    <w:abstractNumId w:val="5"/>
  </w:num>
  <w:num w:numId="2" w16cid:durableId="413163859">
    <w:abstractNumId w:val="20"/>
  </w:num>
  <w:num w:numId="3" w16cid:durableId="1783496892">
    <w:abstractNumId w:val="24"/>
  </w:num>
  <w:num w:numId="4" w16cid:durableId="1065489398">
    <w:abstractNumId w:val="25"/>
  </w:num>
  <w:num w:numId="5" w16cid:durableId="1481730583">
    <w:abstractNumId w:val="31"/>
  </w:num>
  <w:num w:numId="6" w16cid:durableId="202522761">
    <w:abstractNumId w:val="21"/>
  </w:num>
  <w:num w:numId="7" w16cid:durableId="952783347">
    <w:abstractNumId w:val="19"/>
  </w:num>
  <w:num w:numId="8" w16cid:durableId="1399353686">
    <w:abstractNumId w:val="32"/>
  </w:num>
  <w:num w:numId="9" w16cid:durableId="34930909">
    <w:abstractNumId w:val="27"/>
  </w:num>
  <w:num w:numId="10" w16cid:durableId="187765830">
    <w:abstractNumId w:val="18"/>
  </w:num>
  <w:num w:numId="11" w16cid:durableId="1446343434">
    <w:abstractNumId w:val="30"/>
  </w:num>
  <w:num w:numId="12" w16cid:durableId="496849793">
    <w:abstractNumId w:val="26"/>
  </w:num>
  <w:num w:numId="13" w16cid:durableId="1821773120">
    <w:abstractNumId w:val="6"/>
  </w:num>
  <w:num w:numId="14" w16cid:durableId="1483355286">
    <w:abstractNumId w:val="7"/>
  </w:num>
  <w:num w:numId="15" w16cid:durableId="632099314">
    <w:abstractNumId w:val="8"/>
  </w:num>
  <w:num w:numId="16" w16cid:durableId="1168592699">
    <w:abstractNumId w:val="9"/>
  </w:num>
  <w:num w:numId="17" w16cid:durableId="1965311786">
    <w:abstractNumId w:val="14"/>
  </w:num>
  <w:num w:numId="18" w16cid:durableId="274143383">
    <w:abstractNumId w:val="10"/>
  </w:num>
  <w:num w:numId="19" w16cid:durableId="1019820298">
    <w:abstractNumId w:val="11"/>
  </w:num>
  <w:num w:numId="20" w16cid:durableId="1238899868">
    <w:abstractNumId w:val="12"/>
  </w:num>
  <w:num w:numId="21" w16cid:durableId="975530156">
    <w:abstractNumId w:val="13"/>
  </w:num>
  <w:num w:numId="22" w16cid:durableId="1782874014">
    <w:abstractNumId w:val="15"/>
  </w:num>
  <w:num w:numId="23" w16cid:durableId="36011605">
    <w:abstractNumId w:val="26"/>
    <w:lvlOverride w:ilvl="0">
      <w:startOverride w:val="1"/>
    </w:lvlOverride>
  </w:num>
  <w:num w:numId="24" w16cid:durableId="772365602">
    <w:abstractNumId w:val="26"/>
    <w:lvlOverride w:ilvl="0">
      <w:startOverride w:val="1"/>
    </w:lvlOverride>
  </w:num>
  <w:num w:numId="25" w16cid:durableId="853298842">
    <w:abstractNumId w:val="17"/>
  </w:num>
  <w:num w:numId="26" w16cid:durableId="340545796">
    <w:abstractNumId w:val="33"/>
  </w:num>
  <w:num w:numId="27" w16cid:durableId="823931399">
    <w:abstractNumId w:val="2"/>
  </w:num>
  <w:num w:numId="28" w16cid:durableId="809397059">
    <w:abstractNumId w:val="29"/>
  </w:num>
  <w:num w:numId="29" w16cid:durableId="1624339508">
    <w:abstractNumId w:val="16"/>
  </w:num>
  <w:num w:numId="30" w16cid:durableId="1986087859">
    <w:abstractNumId w:val="22"/>
  </w:num>
  <w:num w:numId="31" w16cid:durableId="902569837">
    <w:abstractNumId w:val="28"/>
  </w:num>
  <w:num w:numId="32" w16cid:durableId="224268861">
    <w:abstractNumId w:val="18"/>
    <w:lvlOverride w:ilvl="0">
      <w:startOverride w:val="1"/>
    </w:lvlOverride>
  </w:num>
  <w:num w:numId="33" w16cid:durableId="34043091">
    <w:abstractNumId w:val="23"/>
  </w:num>
  <w:num w:numId="34" w16cid:durableId="814373606">
    <w:abstractNumId w:val="1"/>
  </w:num>
  <w:num w:numId="35" w16cid:durableId="812066496">
    <w:abstractNumId w:val="3"/>
  </w:num>
  <w:num w:numId="36" w16cid:durableId="872154924">
    <w:abstractNumId w:val="0"/>
  </w:num>
  <w:num w:numId="37" w16cid:durableId="1717044016">
    <w:abstractNumId w:val="18"/>
    <w:lvlOverride w:ilvl="0">
      <w:startOverride w:val="1"/>
    </w:lvlOverride>
  </w:num>
  <w:num w:numId="38" w16cid:durableId="181089505">
    <w:abstractNumId w:val="18"/>
    <w:lvlOverride w:ilvl="0">
      <w:startOverride w:val="1"/>
    </w:lvlOverride>
  </w:num>
  <w:num w:numId="39" w16cid:durableId="661663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26A"/>
    <w:rsid w:val="0000089A"/>
    <w:rsid w:val="00006D16"/>
    <w:rsid w:val="0001292A"/>
    <w:rsid w:val="000150B7"/>
    <w:rsid w:val="00023E0B"/>
    <w:rsid w:val="00025102"/>
    <w:rsid w:val="000261FD"/>
    <w:rsid w:val="00036DCC"/>
    <w:rsid w:val="00042E12"/>
    <w:rsid w:val="00042EBE"/>
    <w:rsid w:val="00043202"/>
    <w:rsid w:val="00044B41"/>
    <w:rsid w:val="00050727"/>
    <w:rsid w:val="000513F0"/>
    <w:rsid w:val="000524C8"/>
    <w:rsid w:val="00053FD3"/>
    <w:rsid w:val="00061CED"/>
    <w:rsid w:val="00061E70"/>
    <w:rsid w:val="000625F9"/>
    <w:rsid w:val="000667C0"/>
    <w:rsid w:val="000708AE"/>
    <w:rsid w:val="00070C8E"/>
    <w:rsid w:val="0007190C"/>
    <w:rsid w:val="000759C0"/>
    <w:rsid w:val="00081B1B"/>
    <w:rsid w:val="00082A56"/>
    <w:rsid w:val="000850FC"/>
    <w:rsid w:val="00092310"/>
    <w:rsid w:val="000953AA"/>
    <w:rsid w:val="000B2B5B"/>
    <w:rsid w:val="000B6614"/>
    <w:rsid w:val="000D405E"/>
    <w:rsid w:val="000D6C04"/>
    <w:rsid w:val="000D7765"/>
    <w:rsid w:val="000E02B8"/>
    <w:rsid w:val="000E707F"/>
    <w:rsid w:val="000E7E85"/>
    <w:rsid w:val="000F57D2"/>
    <w:rsid w:val="000F59E5"/>
    <w:rsid w:val="00105A7E"/>
    <w:rsid w:val="00105DDF"/>
    <w:rsid w:val="001061B6"/>
    <w:rsid w:val="00106D01"/>
    <w:rsid w:val="001140A9"/>
    <w:rsid w:val="001234A6"/>
    <w:rsid w:val="001249C8"/>
    <w:rsid w:val="00126672"/>
    <w:rsid w:val="00127465"/>
    <w:rsid w:val="0013442E"/>
    <w:rsid w:val="00135EFC"/>
    <w:rsid w:val="00143450"/>
    <w:rsid w:val="00146D9F"/>
    <w:rsid w:val="00157B13"/>
    <w:rsid w:val="00160F56"/>
    <w:rsid w:val="001653E6"/>
    <w:rsid w:val="001656EA"/>
    <w:rsid w:val="00166D71"/>
    <w:rsid w:val="00170CF9"/>
    <w:rsid w:val="00171B48"/>
    <w:rsid w:val="00176C62"/>
    <w:rsid w:val="00177534"/>
    <w:rsid w:val="001832F7"/>
    <w:rsid w:val="00190113"/>
    <w:rsid w:val="00191B21"/>
    <w:rsid w:val="00195803"/>
    <w:rsid w:val="001A1B0A"/>
    <w:rsid w:val="001A2EF9"/>
    <w:rsid w:val="001A75F5"/>
    <w:rsid w:val="001C24AB"/>
    <w:rsid w:val="001C24C5"/>
    <w:rsid w:val="001C3697"/>
    <w:rsid w:val="001C48FC"/>
    <w:rsid w:val="001C581E"/>
    <w:rsid w:val="001D193E"/>
    <w:rsid w:val="001D27C3"/>
    <w:rsid w:val="001D35F3"/>
    <w:rsid w:val="001E1B4B"/>
    <w:rsid w:val="001E259E"/>
    <w:rsid w:val="001E4F3D"/>
    <w:rsid w:val="001E607A"/>
    <w:rsid w:val="001F0334"/>
    <w:rsid w:val="001F4AC0"/>
    <w:rsid w:val="002015C7"/>
    <w:rsid w:val="00205B18"/>
    <w:rsid w:val="00216A51"/>
    <w:rsid w:val="0021777D"/>
    <w:rsid w:val="00221D20"/>
    <w:rsid w:val="002233B8"/>
    <w:rsid w:val="00224030"/>
    <w:rsid w:val="00224295"/>
    <w:rsid w:val="002309B0"/>
    <w:rsid w:val="00236860"/>
    <w:rsid w:val="00246562"/>
    <w:rsid w:val="002512E8"/>
    <w:rsid w:val="00251A65"/>
    <w:rsid w:val="00262D3C"/>
    <w:rsid w:val="00264674"/>
    <w:rsid w:val="00285FEE"/>
    <w:rsid w:val="00295A71"/>
    <w:rsid w:val="00297A26"/>
    <w:rsid w:val="002A4E36"/>
    <w:rsid w:val="002B3739"/>
    <w:rsid w:val="002C1E35"/>
    <w:rsid w:val="002C1FB0"/>
    <w:rsid w:val="002C3F4C"/>
    <w:rsid w:val="002C70F9"/>
    <w:rsid w:val="002C748D"/>
    <w:rsid w:val="002D2A25"/>
    <w:rsid w:val="002D7584"/>
    <w:rsid w:val="002E64AB"/>
    <w:rsid w:val="002F04EC"/>
    <w:rsid w:val="002F4FBE"/>
    <w:rsid w:val="002F6E55"/>
    <w:rsid w:val="00300FA3"/>
    <w:rsid w:val="00305362"/>
    <w:rsid w:val="00312A36"/>
    <w:rsid w:val="00312D4A"/>
    <w:rsid w:val="00313BC6"/>
    <w:rsid w:val="00323F6D"/>
    <w:rsid w:val="003264FB"/>
    <w:rsid w:val="00327777"/>
    <w:rsid w:val="0033183E"/>
    <w:rsid w:val="00332B83"/>
    <w:rsid w:val="00336A66"/>
    <w:rsid w:val="00341CC8"/>
    <w:rsid w:val="00347B44"/>
    <w:rsid w:val="00350704"/>
    <w:rsid w:val="00350B3E"/>
    <w:rsid w:val="00350F5F"/>
    <w:rsid w:val="0035395D"/>
    <w:rsid w:val="0035672C"/>
    <w:rsid w:val="003727EF"/>
    <w:rsid w:val="0038084F"/>
    <w:rsid w:val="0038507C"/>
    <w:rsid w:val="003864F9"/>
    <w:rsid w:val="003879CF"/>
    <w:rsid w:val="00387BC4"/>
    <w:rsid w:val="003907D4"/>
    <w:rsid w:val="003916F6"/>
    <w:rsid w:val="00391A0D"/>
    <w:rsid w:val="003A1F04"/>
    <w:rsid w:val="003A2319"/>
    <w:rsid w:val="003A648C"/>
    <w:rsid w:val="003A6FDC"/>
    <w:rsid w:val="003A7094"/>
    <w:rsid w:val="003B1C11"/>
    <w:rsid w:val="003B20D7"/>
    <w:rsid w:val="003B3D4C"/>
    <w:rsid w:val="003B520C"/>
    <w:rsid w:val="003C030D"/>
    <w:rsid w:val="003D2C02"/>
    <w:rsid w:val="003E3C38"/>
    <w:rsid w:val="003E7185"/>
    <w:rsid w:val="003F16D2"/>
    <w:rsid w:val="003F1B74"/>
    <w:rsid w:val="003F7F47"/>
    <w:rsid w:val="00400287"/>
    <w:rsid w:val="004023D8"/>
    <w:rsid w:val="0040360C"/>
    <w:rsid w:val="00417551"/>
    <w:rsid w:val="00417641"/>
    <w:rsid w:val="00423317"/>
    <w:rsid w:val="00423D37"/>
    <w:rsid w:val="0042471E"/>
    <w:rsid w:val="004265D3"/>
    <w:rsid w:val="00430BBB"/>
    <w:rsid w:val="00431253"/>
    <w:rsid w:val="00432FD2"/>
    <w:rsid w:val="004335AD"/>
    <w:rsid w:val="00436EEB"/>
    <w:rsid w:val="00440465"/>
    <w:rsid w:val="004415DF"/>
    <w:rsid w:val="004448F4"/>
    <w:rsid w:val="0045162B"/>
    <w:rsid w:val="00463116"/>
    <w:rsid w:val="00466801"/>
    <w:rsid w:val="00477C2F"/>
    <w:rsid w:val="00481569"/>
    <w:rsid w:val="00482997"/>
    <w:rsid w:val="004831D4"/>
    <w:rsid w:val="00484724"/>
    <w:rsid w:val="00487C90"/>
    <w:rsid w:val="00495179"/>
    <w:rsid w:val="004A4BEA"/>
    <w:rsid w:val="004A61E2"/>
    <w:rsid w:val="004B7A03"/>
    <w:rsid w:val="004C4EA9"/>
    <w:rsid w:val="004C72AD"/>
    <w:rsid w:val="004C7429"/>
    <w:rsid w:val="004C7D1E"/>
    <w:rsid w:val="004D0A8B"/>
    <w:rsid w:val="004D5A6E"/>
    <w:rsid w:val="004D6284"/>
    <w:rsid w:val="004D71A3"/>
    <w:rsid w:val="004D7FAD"/>
    <w:rsid w:val="004E23C5"/>
    <w:rsid w:val="004E27F1"/>
    <w:rsid w:val="004F0E59"/>
    <w:rsid w:val="004F5060"/>
    <w:rsid w:val="00500610"/>
    <w:rsid w:val="00507721"/>
    <w:rsid w:val="00511BE4"/>
    <w:rsid w:val="00513740"/>
    <w:rsid w:val="005372B8"/>
    <w:rsid w:val="00540D87"/>
    <w:rsid w:val="0055289E"/>
    <w:rsid w:val="005529EC"/>
    <w:rsid w:val="00553CED"/>
    <w:rsid w:val="005540F9"/>
    <w:rsid w:val="0055682D"/>
    <w:rsid w:val="00560CA9"/>
    <w:rsid w:val="00570753"/>
    <w:rsid w:val="005834E0"/>
    <w:rsid w:val="005863AA"/>
    <w:rsid w:val="00590817"/>
    <w:rsid w:val="00592C0B"/>
    <w:rsid w:val="00596CE3"/>
    <w:rsid w:val="005A0181"/>
    <w:rsid w:val="005A164F"/>
    <w:rsid w:val="005A26A7"/>
    <w:rsid w:val="005A39AC"/>
    <w:rsid w:val="005A7A2C"/>
    <w:rsid w:val="005B36D2"/>
    <w:rsid w:val="005B46BF"/>
    <w:rsid w:val="005B5A88"/>
    <w:rsid w:val="005C4E29"/>
    <w:rsid w:val="005C566E"/>
    <w:rsid w:val="005C5C84"/>
    <w:rsid w:val="005D103C"/>
    <w:rsid w:val="005E2708"/>
    <w:rsid w:val="005E5EB7"/>
    <w:rsid w:val="005E73F5"/>
    <w:rsid w:val="005F377A"/>
    <w:rsid w:val="005F3E3D"/>
    <w:rsid w:val="005F73C5"/>
    <w:rsid w:val="0061171C"/>
    <w:rsid w:val="00613388"/>
    <w:rsid w:val="006151CA"/>
    <w:rsid w:val="00615F44"/>
    <w:rsid w:val="006206FE"/>
    <w:rsid w:val="0062799E"/>
    <w:rsid w:val="00634FAC"/>
    <w:rsid w:val="00636884"/>
    <w:rsid w:val="006442BF"/>
    <w:rsid w:val="006448C6"/>
    <w:rsid w:val="00647011"/>
    <w:rsid w:val="00647C88"/>
    <w:rsid w:val="00652CE7"/>
    <w:rsid w:val="0067201F"/>
    <w:rsid w:val="00672D0F"/>
    <w:rsid w:val="006772FB"/>
    <w:rsid w:val="00684BCA"/>
    <w:rsid w:val="006A2A33"/>
    <w:rsid w:val="006B534E"/>
    <w:rsid w:val="006B573E"/>
    <w:rsid w:val="006B6D36"/>
    <w:rsid w:val="006C32C9"/>
    <w:rsid w:val="006C5701"/>
    <w:rsid w:val="006D39B8"/>
    <w:rsid w:val="006E5851"/>
    <w:rsid w:val="006F1B2F"/>
    <w:rsid w:val="00705502"/>
    <w:rsid w:val="00712301"/>
    <w:rsid w:val="007129F7"/>
    <w:rsid w:val="00723FAC"/>
    <w:rsid w:val="00726444"/>
    <w:rsid w:val="00730176"/>
    <w:rsid w:val="007302B0"/>
    <w:rsid w:val="00732E7B"/>
    <w:rsid w:val="00735301"/>
    <w:rsid w:val="00755A94"/>
    <w:rsid w:val="00756BCD"/>
    <w:rsid w:val="007728AA"/>
    <w:rsid w:val="00777608"/>
    <w:rsid w:val="0078606E"/>
    <w:rsid w:val="0078624D"/>
    <w:rsid w:val="007912CB"/>
    <w:rsid w:val="007945F6"/>
    <w:rsid w:val="007A194D"/>
    <w:rsid w:val="007A267A"/>
    <w:rsid w:val="007B2EE1"/>
    <w:rsid w:val="007B7757"/>
    <w:rsid w:val="007C0BFD"/>
    <w:rsid w:val="007C1EC5"/>
    <w:rsid w:val="007C56FE"/>
    <w:rsid w:val="007C5F09"/>
    <w:rsid w:val="007D0E22"/>
    <w:rsid w:val="007D2763"/>
    <w:rsid w:val="007D677B"/>
    <w:rsid w:val="007E3B6A"/>
    <w:rsid w:val="007F0F5C"/>
    <w:rsid w:val="007F4B45"/>
    <w:rsid w:val="00800299"/>
    <w:rsid w:val="00814A5A"/>
    <w:rsid w:val="008155B0"/>
    <w:rsid w:val="00825275"/>
    <w:rsid w:val="008258E9"/>
    <w:rsid w:val="00827718"/>
    <w:rsid w:val="008400E3"/>
    <w:rsid w:val="008415C8"/>
    <w:rsid w:val="00841F35"/>
    <w:rsid w:val="008456BA"/>
    <w:rsid w:val="00851C63"/>
    <w:rsid w:val="00861E94"/>
    <w:rsid w:val="0086285D"/>
    <w:rsid w:val="008634F7"/>
    <w:rsid w:val="008645C6"/>
    <w:rsid w:val="00873F7B"/>
    <w:rsid w:val="00876DD7"/>
    <w:rsid w:val="00887D72"/>
    <w:rsid w:val="00891D84"/>
    <w:rsid w:val="008953C8"/>
    <w:rsid w:val="008A14D1"/>
    <w:rsid w:val="008A2B00"/>
    <w:rsid w:val="008A7631"/>
    <w:rsid w:val="008B111A"/>
    <w:rsid w:val="008B1252"/>
    <w:rsid w:val="008B326A"/>
    <w:rsid w:val="008B3EB2"/>
    <w:rsid w:val="008B475B"/>
    <w:rsid w:val="008B4DFE"/>
    <w:rsid w:val="008B5BA3"/>
    <w:rsid w:val="008C1BAB"/>
    <w:rsid w:val="008C2B9F"/>
    <w:rsid w:val="008C493D"/>
    <w:rsid w:val="008D4DC0"/>
    <w:rsid w:val="008D5BDF"/>
    <w:rsid w:val="008E001D"/>
    <w:rsid w:val="008E2156"/>
    <w:rsid w:val="008E64CD"/>
    <w:rsid w:val="008F4504"/>
    <w:rsid w:val="008F49FD"/>
    <w:rsid w:val="00900529"/>
    <w:rsid w:val="00902B10"/>
    <w:rsid w:val="00904081"/>
    <w:rsid w:val="009106F4"/>
    <w:rsid w:val="00911716"/>
    <w:rsid w:val="00912A90"/>
    <w:rsid w:val="009133C0"/>
    <w:rsid w:val="00916F0C"/>
    <w:rsid w:val="00922B17"/>
    <w:rsid w:val="00925050"/>
    <w:rsid w:val="00925444"/>
    <w:rsid w:val="00927754"/>
    <w:rsid w:val="00936568"/>
    <w:rsid w:val="009377DB"/>
    <w:rsid w:val="00947F6D"/>
    <w:rsid w:val="00960899"/>
    <w:rsid w:val="00966E11"/>
    <w:rsid w:val="009722F2"/>
    <w:rsid w:val="00974D3B"/>
    <w:rsid w:val="009756C4"/>
    <w:rsid w:val="00981B51"/>
    <w:rsid w:val="0098792C"/>
    <w:rsid w:val="00987982"/>
    <w:rsid w:val="009948B5"/>
    <w:rsid w:val="009A1CE0"/>
    <w:rsid w:val="009A4092"/>
    <w:rsid w:val="009A4565"/>
    <w:rsid w:val="009B4BBD"/>
    <w:rsid w:val="009C0C47"/>
    <w:rsid w:val="009C36B7"/>
    <w:rsid w:val="009C4C5B"/>
    <w:rsid w:val="009C6100"/>
    <w:rsid w:val="009D7257"/>
    <w:rsid w:val="009E2590"/>
    <w:rsid w:val="009E7CC9"/>
    <w:rsid w:val="009F214A"/>
    <w:rsid w:val="009F7150"/>
    <w:rsid w:val="00A00599"/>
    <w:rsid w:val="00A01CAB"/>
    <w:rsid w:val="00A03366"/>
    <w:rsid w:val="00A0547B"/>
    <w:rsid w:val="00A0670E"/>
    <w:rsid w:val="00A10037"/>
    <w:rsid w:val="00A11813"/>
    <w:rsid w:val="00A137FA"/>
    <w:rsid w:val="00A15C73"/>
    <w:rsid w:val="00A23674"/>
    <w:rsid w:val="00A27039"/>
    <w:rsid w:val="00A315F5"/>
    <w:rsid w:val="00A32740"/>
    <w:rsid w:val="00A3452F"/>
    <w:rsid w:val="00A37EDB"/>
    <w:rsid w:val="00A42330"/>
    <w:rsid w:val="00A43D65"/>
    <w:rsid w:val="00A46B86"/>
    <w:rsid w:val="00A5099F"/>
    <w:rsid w:val="00A514DF"/>
    <w:rsid w:val="00A516D8"/>
    <w:rsid w:val="00A51A10"/>
    <w:rsid w:val="00A56BDB"/>
    <w:rsid w:val="00A63553"/>
    <w:rsid w:val="00A63583"/>
    <w:rsid w:val="00A63770"/>
    <w:rsid w:val="00A7014C"/>
    <w:rsid w:val="00A7264B"/>
    <w:rsid w:val="00A82DB0"/>
    <w:rsid w:val="00A8380A"/>
    <w:rsid w:val="00A925B0"/>
    <w:rsid w:val="00A93BF2"/>
    <w:rsid w:val="00AA6502"/>
    <w:rsid w:val="00AA6CC3"/>
    <w:rsid w:val="00AB1F27"/>
    <w:rsid w:val="00AB4FB7"/>
    <w:rsid w:val="00AC1140"/>
    <w:rsid w:val="00AC1E76"/>
    <w:rsid w:val="00AC65B2"/>
    <w:rsid w:val="00AD3952"/>
    <w:rsid w:val="00AD60B5"/>
    <w:rsid w:val="00AD7D07"/>
    <w:rsid w:val="00AE031E"/>
    <w:rsid w:val="00AE09D8"/>
    <w:rsid w:val="00AE0B16"/>
    <w:rsid w:val="00AE27C2"/>
    <w:rsid w:val="00AE330A"/>
    <w:rsid w:val="00AE6479"/>
    <w:rsid w:val="00AF2402"/>
    <w:rsid w:val="00AF282C"/>
    <w:rsid w:val="00B017D3"/>
    <w:rsid w:val="00B11855"/>
    <w:rsid w:val="00B13706"/>
    <w:rsid w:val="00B163A6"/>
    <w:rsid w:val="00B2319A"/>
    <w:rsid w:val="00B27DC3"/>
    <w:rsid w:val="00B30816"/>
    <w:rsid w:val="00B41124"/>
    <w:rsid w:val="00B550A2"/>
    <w:rsid w:val="00B55A3A"/>
    <w:rsid w:val="00B568D3"/>
    <w:rsid w:val="00B601FF"/>
    <w:rsid w:val="00B641D7"/>
    <w:rsid w:val="00B651E1"/>
    <w:rsid w:val="00B66A10"/>
    <w:rsid w:val="00B72523"/>
    <w:rsid w:val="00B733FB"/>
    <w:rsid w:val="00B7575E"/>
    <w:rsid w:val="00B77F9D"/>
    <w:rsid w:val="00B81E07"/>
    <w:rsid w:val="00B8397B"/>
    <w:rsid w:val="00B921F2"/>
    <w:rsid w:val="00B9445E"/>
    <w:rsid w:val="00B9585D"/>
    <w:rsid w:val="00BA1F04"/>
    <w:rsid w:val="00BB0DE8"/>
    <w:rsid w:val="00BB1EE6"/>
    <w:rsid w:val="00BB43B1"/>
    <w:rsid w:val="00BB6FA1"/>
    <w:rsid w:val="00BC34F1"/>
    <w:rsid w:val="00BE0FC0"/>
    <w:rsid w:val="00BF1B35"/>
    <w:rsid w:val="00BF2F35"/>
    <w:rsid w:val="00C009E0"/>
    <w:rsid w:val="00C0665E"/>
    <w:rsid w:val="00C072CB"/>
    <w:rsid w:val="00C07F30"/>
    <w:rsid w:val="00C171EB"/>
    <w:rsid w:val="00C32735"/>
    <w:rsid w:val="00C33464"/>
    <w:rsid w:val="00C40322"/>
    <w:rsid w:val="00C42764"/>
    <w:rsid w:val="00C42D36"/>
    <w:rsid w:val="00C50D7B"/>
    <w:rsid w:val="00C569A6"/>
    <w:rsid w:val="00C57D54"/>
    <w:rsid w:val="00C62FC4"/>
    <w:rsid w:val="00C63EB0"/>
    <w:rsid w:val="00C63F36"/>
    <w:rsid w:val="00C6407C"/>
    <w:rsid w:val="00C647D7"/>
    <w:rsid w:val="00C66D5F"/>
    <w:rsid w:val="00C741A3"/>
    <w:rsid w:val="00C76016"/>
    <w:rsid w:val="00C850B8"/>
    <w:rsid w:val="00C924A0"/>
    <w:rsid w:val="00C928B0"/>
    <w:rsid w:val="00C92AE4"/>
    <w:rsid w:val="00C9696A"/>
    <w:rsid w:val="00C969AC"/>
    <w:rsid w:val="00C978C6"/>
    <w:rsid w:val="00CA3F3F"/>
    <w:rsid w:val="00CA6026"/>
    <w:rsid w:val="00CB0A69"/>
    <w:rsid w:val="00CB467B"/>
    <w:rsid w:val="00CB6A4F"/>
    <w:rsid w:val="00CC0132"/>
    <w:rsid w:val="00CC0817"/>
    <w:rsid w:val="00CD121D"/>
    <w:rsid w:val="00CD2A55"/>
    <w:rsid w:val="00CD4F40"/>
    <w:rsid w:val="00CE0807"/>
    <w:rsid w:val="00CE114E"/>
    <w:rsid w:val="00CE40A6"/>
    <w:rsid w:val="00CE6931"/>
    <w:rsid w:val="00CE700F"/>
    <w:rsid w:val="00CF08EE"/>
    <w:rsid w:val="00D0297B"/>
    <w:rsid w:val="00D0508E"/>
    <w:rsid w:val="00D10A0C"/>
    <w:rsid w:val="00D12770"/>
    <w:rsid w:val="00D24B5E"/>
    <w:rsid w:val="00D3265D"/>
    <w:rsid w:val="00D32AF4"/>
    <w:rsid w:val="00D3441E"/>
    <w:rsid w:val="00D379A6"/>
    <w:rsid w:val="00D405F5"/>
    <w:rsid w:val="00D42D0A"/>
    <w:rsid w:val="00D45ED4"/>
    <w:rsid w:val="00D55390"/>
    <w:rsid w:val="00D6010D"/>
    <w:rsid w:val="00D60596"/>
    <w:rsid w:val="00D60D61"/>
    <w:rsid w:val="00D71964"/>
    <w:rsid w:val="00D74793"/>
    <w:rsid w:val="00D80BC6"/>
    <w:rsid w:val="00D81568"/>
    <w:rsid w:val="00D81CEB"/>
    <w:rsid w:val="00D82562"/>
    <w:rsid w:val="00D87860"/>
    <w:rsid w:val="00D96298"/>
    <w:rsid w:val="00DA433B"/>
    <w:rsid w:val="00DB0309"/>
    <w:rsid w:val="00DB284E"/>
    <w:rsid w:val="00DB6EDE"/>
    <w:rsid w:val="00DC21FD"/>
    <w:rsid w:val="00DC3489"/>
    <w:rsid w:val="00DC4654"/>
    <w:rsid w:val="00DC5DCD"/>
    <w:rsid w:val="00DD0B5D"/>
    <w:rsid w:val="00DD3951"/>
    <w:rsid w:val="00DD4CA4"/>
    <w:rsid w:val="00DE0508"/>
    <w:rsid w:val="00DE2B05"/>
    <w:rsid w:val="00DF6AF3"/>
    <w:rsid w:val="00E051EB"/>
    <w:rsid w:val="00E11094"/>
    <w:rsid w:val="00E24DD1"/>
    <w:rsid w:val="00E27A42"/>
    <w:rsid w:val="00E3739B"/>
    <w:rsid w:val="00E378D2"/>
    <w:rsid w:val="00E406CE"/>
    <w:rsid w:val="00E45E3E"/>
    <w:rsid w:val="00E46892"/>
    <w:rsid w:val="00E50676"/>
    <w:rsid w:val="00E52874"/>
    <w:rsid w:val="00E5550C"/>
    <w:rsid w:val="00E62E29"/>
    <w:rsid w:val="00E62FE1"/>
    <w:rsid w:val="00E66B9F"/>
    <w:rsid w:val="00E848FD"/>
    <w:rsid w:val="00E86249"/>
    <w:rsid w:val="00E867BF"/>
    <w:rsid w:val="00E91FBD"/>
    <w:rsid w:val="00E92E42"/>
    <w:rsid w:val="00E93DB1"/>
    <w:rsid w:val="00EA1BEB"/>
    <w:rsid w:val="00EA5A75"/>
    <w:rsid w:val="00EB08DB"/>
    <w:rsid w:val="00EB44AD"/>
    <w:rsid w:val="00EB7301"/>
    <w:rsid w:val="00ED557B"/>
    <w:rsid w:val="00EE5EE5"/>
    <w:rsid w:val="00EE7371"/>
    <w:rsid w:val="00F0178D"/>
    <w:rsid w:val="00F0325F"/>
    <w:rsid w:val="00F104D9"/>
    <w:rsid w:val="00F11CEF"/>
    <w:rsid w:val="00F11F2E"/>
    <w:rsid w:val="00F13304"/>
    <w:rsid w:val="00F1593C"/>
    <w:rsid w:val="00F17D25"/>
    <w:rsid w:val="00F26F62"/>
    <w:rsid w:val="00F3345C"/>
    <w:rsid w:val="00F33A1B"/>
    <w:rsid w:val="00F350A9"/>
    <w:rsid w:val="00F36DC0"/>
    <w:rsid w:val="00F41B6B"/>
    <w:rsid w:val="00F470C8"/>
    <w:rsid w:val="00F703E1"/>
    <w:rsid w:val="00F74CB3"/>
    <w:rsid w:val="00F804BF"/>
    <w:rsid w:val="00F831FB"/>
    <w:rsid w:val="00F86EA4"/>
    <w:rsid w:val="00F9067C"/>
    <w:rsid w:val="00F90D33"/>
    <w:rsid w:val="00F94BF2"/>
    <w:rsid w:val="00F969C0"/>
    <w:rsid w:val="00FA12C8"/>
    <w:rsid w:val="00FA5B54"/>
    <w:rsid w:val="00FB072B"/>
    <w:rsid w:val="00FD1D08"/>
    <w:rsid w:val="00FE4196"/>
    <w:rsid w:val="00FE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93619"/>
  <w14:defaultImageDpi w14:val="32767"/>
  <w15:chartTrackingRefBased/>
  <w15:docId w15:val="{4AE1B2FF-B25A-634B-99F7-86F07454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B7A03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27EF"/>
    <w:pPr>
      <w:keepNext/>
      <w:keepLines/>
      <w:spacing w:before="240"/>
      <w:outlineLvl w:val="0"/>
    </w:pPr>
    <w:rPr>
      <w:rFonts w:eastAsiaTheme="majorEastAsia" w:cstheme="majorBidi"/>
      <w:b/>
      <w:color w:val="001489" w:themeColor="background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129F7"/>
    <w:pPr>
      <w:keepNext/>
      <w:keepLines/>
      <w:spacing w:before="40"/>
      <w:outlineLvl w:val="1"/>
    </w:pPr>
    <w:rPr>
      <w:rFonts w:eastAsiaTheme="majorEastAsia" w:cstheme="majorBidi"/>
      <w:b/>
      <w:color w:val="31A3A5"/>
      <w:sz w:val="24"/>
      <w:szCs w:val="23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51A65"/>
    <w:pPr>
      <w:keepNext/>
      <w:keepLines/>
      <w:spacing w:before="40"/>
      <w:outlineLvl w:val="2"/>
    </w:pPr>
    <w:rPr>
      <w:rFonts w:eastAsiaTheme="majorEastAsia" w:cstheme="majorBidi"/>
      <w:b/>
      <w:color w:val="A31C3C" w:themeColor="accent3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70753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001489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3F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F6D"/>
  </w:style>
  <w:style w:type="paragraph" w:styleId="Footer">
    <w:name w:val="footer"/>
    <w:basedOn w:val="Normal"/>
    <w:link w:val="FooterChar"/>
    <w:uiPriority w:val="99"/>
    <w:unhideWhenUsed/>
    <w:rsid w:val="00323F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F6D"/>
  </w:style>
  <w:style w:type="character" w:customStyle="1" w:styleId="Heading1Char">
    <w:name w:val="Heading 1 Char"/>
    <w:basedOn w:val="DefaultParagraphFont"/>
    <w:link w:val="Heading1"/>
    <w:uiPriority w:val="9"/>
    <w:rsid w:val="003727EF"/>
    <w:rPr>
      <w:rFonts w:ascii="Arial" w:eastAsiaTheme="majorEastAsia" w:hAnsi="Arial" w:cstheme="majorBidi"/>
      <w:b/>
      <w:color w:val="001489" w:themeColor="background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29F7"/>
    <w:rPr>
      <w:rFonts w:ascii="Arial" w:eastAsiaTheme="majorEastAsia" w:hAnsi="Arial" w:cstheme="majorBidi"/>
      <w:b/>
      <w:color w:val="31A3A5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251A65"/>
    <w:rPr>
      <w:rFonts w:ascii="Arial" w:eastAsiaTheme="majorEastAsia" w:hAnsi="Arial" w:cstheme="majorBidi"/>
      <w:b/>
      <w:color w:val="A31C3C" w:themeColor="accent3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4A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924A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1"/>
    <w:qFormat/>
    <w:rsid w:val="00861E94"/>
    <w:pPr>
      <w:ind w:left="720"/>
      <w:contextualSpacing/>
    </w:pPr>
    <w:rPr>
      <w:rFonts w:ascii="Century Gothic" w:eastAsia="Times New Roman" w:hAnsi="Century Gothic" w:cs="Times New Roman"/>
      <w:color w:val="6D6E71"/>
      <w:sz w:val="24"/>
    </w:rPr>
  </w:style>
  <w:style w:type="paragraph" w:customStyle="1" w:styleId="Bullet1">
    <w:name w:val="Bullet 1"/>
    <w:basedOn w:val="Normal"/>
    <w:rsid w:val="00A27039"/>
    <w:pPr>
      <w:numPr>
        <w:numId w:val="4"/>
      </w:numPr>
    </w:pPr>
  </w:style>
  <w:style w:type="paragraph" w:customStyle="1" w:styleId="Numbers">
    <w:name w:val="Numbers"/>
    <w:basedOn w:val="Bullet1"/>
    <w:autoRedefine/>
    <w:qFormat/>
    <w:rsid w:val="00756BCD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251A65"/>
    <w:rPr>
      <w:rFonts w:ascii="Arial" w:hAnsi="Arial"/>
      <w:color w:val="31A3A5"/>
      <w:sz w:val="22"/>
      <w:u w:val="single"/>
    </w:rPr>
  </w:style>
  <w:style w:type="character" w:styleId="UnresolvedMention">
    <w:name w:val="Unresolved Mention"/>
    <w:basedOn w:val="DefaultParagraphFont"/>
    <w:uiPriority w:val="99"/>
    <w:rsid w:val="001434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111A"/>
    <w:rPr>
      <w:color w:val="00B1E8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0F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F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FA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F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FA3"/>
    <w:rPr>
      <w:rFonts w:ascii="Arial" w:hAnsi="Arial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E031E"/>
  </w:style>
  <w:style w:type="paragraph" w:customStyle="1" w:styleId="TitleofBrief">
    <w:name w:val="Title of Brief"/>
    <w:basedOn w:val="Normal"/>
    <w:qFormat/>
    <w:rsid w:val="00042E12"/>
    <w:pPr>
      <w:jc w:val="center"/>
    </w:pPr>
    <w:rPr>
      <w:b/>
      <w:bCs/>
      <w:color w:val="000000" w:themeColor="text1"/>
      <w:sz w:val="40"/>
      <w:szCs w:val="40"/>
    </w:rPr>
  </w:style>
  <w:style w:type="character" w:styleId="BookTitle">
    <w:name w:val="Book Title"/>
    <w:basedOn w:val="DefaultParagraphFont"/>
    <w:uiPriority w:val="33"/>
    <w:qFormat/>
    <w:rsid w:val="00634FAC"/>
    <w:rPr>
      <w:b/>
      <w:bCs/>
      <w:i/>
      <w:iCs/>
      <w:spacing w:val="5"/>
    </w:rPr>
  </w:style>
  <w:style w:type="paragraph" w:customStyle="1" w:styleId="Style1">
    <w:name w:val="Style1"/>
    <w:basedOn w:val="Numbers"/>
    <w:qFormat/>
    <w:rsid w:val="0007190C"/>
    <w:pPr>
      <w:numPr>
        <w:numId w:val="8"/>
      </w:numPr>
    </w:pPr>
  </w:style>
  <w:style w:type="paragraph" w:customStyle="1" w:styleId="Style2">
    <w:name w:val="Style2"/>
    <w:basedOn w:val="Numbers"/>
    <w:qFormat/>
    <w:rsid w:val="00B921F2"/>
    <w:pPr>
      <w:numPr>
        <w:numId w:val="12"/>
      </w:numPr>
    </w:pPr>
  </w:style>
  <w:style w:type="numbering" w:customStyle="1" w:styleId="CurrentList1">
    <w:name w:val="Current List1"/>
    <w:uiPriority w:val="99"/>
    <w:rsid w:val="0007190C"/>
    <w:pPr>
      <w:numPr>
        <w:numId w:val="7"/>
      </w:numPr>
    </w:pPr>
  </w:style>
  <w:style w:type="numbering" w:customStyle="1" w:styleId="CurrentList2">
    <w:name w:val="Current List2"/>
    <w:uiPriority w:val="99"/>
    <w:rsid w:val="00B921F2"/>
    <w:pPr>
      <w:numPr>
        <w:numId w:val="11"/>
      </w:numPr>
    </w:pPr>
  </w:style>
  <w:style w:type="paragraph" w:styleId="NormalWeb">
    <w:name w:val="Normal (Web)"/>
    <w:basedOn w:val="Normal"/>
    <w:uiPriority w:val="99"/>
    <w:semiHidden/>
    <w:unhideWhenUsed/>
    <w:rsid w:val="00E867B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1"/>
    <w:qFormat/>
    <w:rsid w:val="008258E9"/>
    <w:pPr>
      <w:autoSpaceDE w:val="0"/>
      <w:autoSpaceDN w:val="0"/>
      <w:adjustRightInd w:val="0"/>
      <w:ind w:left="39"/>
    </w:pPr>
    <w:rPr>
      <w:rFonts w:ascii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258E9"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"/>
    <w:qFormat/>
    <w:rsid w:val="00777608"/>
    <w:pPr>
      <w:autoSpaceDE w:val="0"/>
      <w:autoSpaceDN w:val="0"/>
      <w:adjustRightInd w:val="0"/>
      <w:spacing w:line="254" w:lineRule="exact"/>
      <w:ind w:left="39"/>
    </w:pPr>
    <w:rPr>
      <w:rFonts w:ascii="Times New Roman" w:hAnsi="Times New Roman" w:cs="Times New Roman"/>
      <w:b/>
      <w:bCs/>
      <w:sz w:val="24"/>
    </w:rPr>
  </w:style>
  <w:style w:type="character" w:customStyle="1" w:styleId="TitleChar">
    <w:name w:val="Title Char"/>
    <w:basedOn w:val="DefaultParagraphFont"/>
    <w:link w:val="Title"/>
    <w:uiPriority w:val="1"/>
    <w:rsid w:val="00777608"/>
    <w:rPr>
      <w:rFonts w:ascii="Times New Roman" w:hAnsi="Times New Roman" w:cs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814A5A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E4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Year">
    <w:name w:val="Month/Year"/>
    <w:basedOn w:val="Normal"/>
    <w:qFormat/>
    <w:rsid w:val="007129F7"/>
    <w:pPr>
      <w:jc w:val="center"/>
    </w:pPr>
    <w:rPr>
      <w:b/>
      <w:color w:val="31A3A5"/>
      <w:sz w:val="32"/>
      <w:szCs w:val="32"/>
    </w:rPr>
  </w:style>
  <w:style w:type="paragraph" w:customStyle="1" w:styleId="ResearchBrief">
    <w:name w:val="Research Brief"/>
    <w:basedOn w:val="Normal"/>
    <w:qFormat/>
    <w:rsid w:val="005A164F"/>
    <w:pPr>
      <w:jc w:val="center"/>
    </w:pPr>
    <w:rPr>
      <w:rFonts w:eastAsiaTheme="majorEastAsia" w:cs="Arial"/>
      <w:b/>
      <w:color w:val="001489" w:themeColor="background2"/>
      <w:sz w:val="52"/>
      <w:szCs w:val="52"/>
    </w:rPr>
  </w:style>
  <w:style w:type="paragraph" w:customStyle="1" w:styleId="Authors">
    <w:name w:val="Authors"/>
    <w:basedOn w:val="Normal"/>
    <w:qFormat/>
    <w:rsid w:val="005A164F"/>
    <w:pPr>
      <w:jc w:val="center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0753"/>
    <w:rPr>
      <w:rFonts w:ascii="Arial" w:eastAsiaTheme="majorEastAsia" w:hAnsi="Arial" w:cstheme="majorBidi"/>
      <w:b/>
      <w:i/>
      <w:iCs/>
      <w:color w:val="001489" w:themeColor="background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skaggs3/Downloads/23-Research-Brief-TEMPLATE%20(5).dotx" TargetMode="External"/></Relationships>
</file>

<file path=word/theme/theme1.xml><?xml version="1.0" encoding="utf-8"?>
<a:theme xmlns:a="http://schemas.openxmlformats.org/drawingml/2006/main" name="Office Theme">
  <a:themeElements>
    <a:clrScheme name="NeMTSS">
      <a:dk1>
        <a:srgbClr val="000000"/>
      </a:dk1>
      <a:lt1>
        <a:srgbClr val="FFFFFF"/>
      </a:lt1>
      <a:dk2>
        <a:srgbClr val="1F1646"/>
      </a:dk2>
      <a:lt2>
        <a:srgbClr val="001489"/>
      </a:lt2>
      <a:accent1>
        <a:srgbClr val="5B2B7E"/>
      </a:accent1>
      <a:accent2>
        <a:srgbClr val="87BF40"/>
      </a:accent2>
      <a:accent3>
        <a:srgbClr val="A31C3C"/>
      </a:accent3>
      <a:accent4>
        <a:srgbClr val="F37920"/>
      </a:accent4>
      <a:accent5>
        <a:srgbClr val="49C2C3"/>
      </a:accent5>
      <a:accent6>
        <a:srgbClr val="F3B11B"/>
      </a:accent6>
      <a:hlink>
        <a:srgbClr val="001489"/>
      </a:hlink>
      <a:folHlink>
        <a:srgbClr val="00B1E8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C39110702A74E894747D4CE6BD9CA" ma:contentTypeVersion="21" ma:contentTypeDescription="Create a new document." ma:contentTypeScope="" ma:versionID="127cae411c274c07ecc5efe50b7b2307">
  <xsd:schema xmlns:xsd="http://www.w3.org/2001/XMLSchema" xmlns:xs="http://www.w3.org/2001/XMLSchema" xmlns:p="http://schemas.microsoft.com/office/2006/metadata/properties" xmlns:ns2="79a4b4a9-6f91-47c2-bab2-787abd909414" xmlns:ns3="d0ed030e-6b07-4fe5-ab67-c0ec7b76116e" targetNamespace="http://schemas.microsoft.com/office/2006/metadata/properties" ma:root="true" ma:fieldsID="10cb1bea00d9108878b0ce577308435b" ns2:_="" ns3:_="">
    <xsd:import namespace="79a4b4a9-6f91-47c2-bab2-787abd909414"/>
    <xsd:import namespace="d0ed030e-6b07-4fe5-ab67-c0ec7b761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4b4a9-6f91-47c2-bab2-787abd909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12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d030e-6b07-4fe5-ab67-c0ec7b76116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79da991-ce63-410c-855b-35d4c5f5f126}" ma:internalName="TaxCatchAll" ma:showField="CatchAllData" ma:web="d0ed030e-6b07-4fe5-ab67-c0ec7b761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ed030e-6b07-4fe5-ab67-c0ec7b76116e" xsi:nil="true"/>
    <lcf76f155ced4ddcb4097134ff3c332f xmlns="79a4b4a9-6f91-47c2-bab2-787abd9094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CE441E-9F9E-4932-83DE-EB22E95C2C22}"/>
</file>

<file path=customXml/itemProps2.xml><?xml version="1.0" encoding="utf-8"?>
<ds:datastoreItem xmlns:ds="http://schemas.openxmlformats.org/officeDocument/2006/customXml" ds:itemID="{E522E43F-C019-4AED-9217-EEF97EDA3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04417-54F8-4485-B386-2439C63674BA}">
  <ds:schemaRefs>
    <ds:schemaRef ds:uri="http://schemas.microsoft.com/office/2006/metadata/properties"/>
    <ds:schemaRef ds:uri="http://schemas.microsoft.com/office/infopath/2007/PartnerControls"/>
    <ds:schemaRef ds:uri="d97f1545-f3c8-47b0-83c2-9bcb1f8e5f13"/>
    <ds:schemaRef ds:uri="3789991e-b8ab-45cf-8b20-b1f072e58f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23-Research-Brief-TEMPLATE (5).dotx</Template>
  <TotalTime>6</TotalTime>
  <Pages>4</Pages>
  <Words>937</Words>
  <Characters>5178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Kyleigh Skaggs</dc:creator>
  <cp:keywords/>
  <dc:description/>
  <cp:lastModifiedBy>Kyleigh Skaggs</cp:lastModifiedBy>
  <cp:revision>6</cp:revision>
  <cp:lastPrinted>2018-08-02T16:44:00Z</cp:lastPrinted>
  <dcterms:created xsi:type="dcterms:W3CDTF">2026-01-21T17:25:00Z</dcterms:created>
  <dcterms:modified xsi:type="dcterms:W3CDTF">2026-01-21T17:31:00Z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0x0101009C0C39110702A74E894747D4CE6BD9CA</vt:lpwstr>
  </property>
  <property fmtid="{D5CDD505-2E9C-101B-9397-08002B2CF9AE}" pid="3" name="MediaServiceImageTags">
    <vt:lpwstr/>
  </property>
</Properties>
</file>