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E652" w14:textId="77777777" w:rsidR="00323F6D" w:rsidRDefault="0013442E" w:rsidP="00C76016">
      <w:pPr>
        <w:rPr>
          <w:b/>
        </w:rPr>
      </w:pPr>
      <w:r>
        <w:rPr>
          <w:b/>
        </w:rPr>
        <w:softHyphen/>
      </w:r>
    </w:p>
    <w:p w14:paraId="04BAB7DA" w14:textId="77777777" w:rsidR="00323F6D" w:rsidRDefault="00323F6D" w:rsidP="00C76016">
      <w:pPr>
        <w:rPr>
          <w:b/>
        </w:rPr>
      </w:pPr>
    </w:p>
    <w:p w14:paraId="0A2BD46E" w14:textId="77777777" w:rsidR="00323F6D" w:rsidRDefault="00323F6D" w:rsidP="00C76016">
      <w:pPr>
        <w:rPr>
          <w:b/>
        </w:rPr>
      </w:pPr>
    </w:p>
    <w:p w14:paraId="4E813635" w14:textId="77777777" w:rsidR="00323F6D" w:rsidRDefault="00323F6D" w:rsidP="00C76016">
      <w:pPr>
        <w:rPr>
          <w:b/>
        </w:rPr>
      </w:pPr>
    </w:p>
    <w:p w14:paraId="4E097C93" w14:textId="77777777" w:rsidR="00597289" w:rsidRPr="00C76016" w:rsidRDefault="00597289" w:rsidP="002E7D17">
      <w:pPr>
        <w:pStyle w:val="Heading1"/>
      </w:pPr>
      <w:r>
        <w:t>Title</w:t>
      </w:r>
    </w:p>
    <w:p w14:paraId="5CFCEDC4" w14:textId="77777777" w:rsidR="00597289" w:rsidRDefault="00597289" w:rsidP="00597289"/>
    <w:p w14:paraId="6E3A544A" w14:textId="77777777" w:rsidR="00597289" w:rsidRDefault="00597289" w:rsidP="002847CF">
      <w:pPr>
        <w:pStyle w:val="Heading2"/>
      </w:pPr>
      <w:r w:rsidRPr="006C2705">
        <w:t>Subhead 1</w:t>
      </w:r>
      <w:r>
        <w:t xml:space="preserve"> </w:t>
      </w:r>
    </w:p>
    <w:p w14:paraId="4EC07DCA" w14:textId="77777777" w:rsidR="006C2705" w:rsidRDefault="006C2705" w:rsidP="006C2705">
      <w:r w:rsidRPr="00AB52E4">
        <w:t>Lorem ipsum dolor sit amet, consectetur adipiscing elit, sed do eiusmod tempor incididunt ut labore et dolore magna aliqua. Tincidunt vitae semper quis lectus nulla at volutpat. Arcu odio ut sem nulla pharetra diam sit amet. Sed ullamcorper morbi tincidunt ornare massa eget. Eu mi bibendum neque egestas congue quisque. Tempus imperdiet nulla malesuada pellentesque elit eget gravida cum. Urna neque viverra justo nec. Fermentum et sollicitudin ac orci phasellus egestas tellus rutrum. Eu consequat ac felis donec. Tellus elementum sagittis vitae et leo duis ut. Orci ac auctor augue mauris augue. Nunc consequat interdum varius sit amet mattis vulputate enim nulla. Montes nascetur ridiculus mus mauris vitae ultricies leo integer malesuada. Sit amet consectetur adipiscing elit ut aliquam purus sit amet. Arcu cursus vitae congue mauris rhoncus aenean vel elit scelerisque. A cras semper auctor neque vitae tempus quam. Sed id semper risus in.</w:t>
      </w:r>
    </w:p>
    <w:p w14:paraId="49A67F3B" w14:textId="77777777" w:rsidR="00597289" w:rsidRDefault="00597289" w:rsidP="00597289"/>
    <w:p w14:paraId="136BD3E7" w14:textId="77777777" w:rsidR="00597289" w:rsidRPr="00AB35C5" w:rsidRDefault="00597289" w:rsidP="00AB35C5">
      <w:pPr>
        <w:pStyle w:val="Heading3"/>
      </w:pPr>
      <w:r w:rsidRPr="00AB35C5">
        <w:t xml:space="preserve">Subhead 2 </w:t>
      </w:r>
    </w:p>
    <w:p w14:paraId="2AACF3C0" w14:textId="77777777" w:rsidR="006C2705" w:rsidRDefault="006C2705" w:rsidP="006C2705">
      <w:r w:rsidRPr="00AB52E4">
        <w:t xml:space="preserve">Mollis nunc sed id semper risus. Consequat nisl vel pretium lectus quam id leo. Pellentesque diam volutpat commodo sed egestas. Amet mauris commodo quis imperdiet massa tincidunt nunc pulvinar sapien. Vel risus commodo viverra maecenas accumsan lacus vel facilisis. Mauris commodo quis imperdiet massa. Eros donec ac odio tempor orci dapibus ultrices. Ac odio tempor orci dapibus ultrices. Nam aliquam sem et tortor consequat id porta. Lectus mauris ultrices eros in cursus turpis massa tincidunt dui. </w:t>
      </w:r>
    </w:p>
    <w:p w14:paraId="480FD462" w14:textId="77777777" w:rsidR="00C76016" w:rsidRDefault="00C76016" w:rsidP="00323F6D"/>
    <w:p w14:paraId="22537FF5" w14:textId="77777777" w:rsidR="002B65DC" w:rsidRDefault="002B65DC" w:rsidP="002B65DC">
      <w:pPr>
        <w:pStyle w:val="Bullet1"/>
      </w:pPr>
      <w:r>
        <w:t>List item 1</w:t>
      </w:r>
    </w:p>
    <w:p w14:paraId="78609100" w14:textId="77777777" w:rsidR="002B65DC" w:rsidRDefault="002B65DC" w:rsidP="002B65DC">
      <w:pPr>
        <w:pStyle w:val="Bullet1"/>
      </w:pPr>
      <w:r>
        <w:t>List item 2</w:t>
      </w:r>
    </w:p>
    <w:p w14:paraId="2BA79347" w14:textId="77777777" w:rsidR="002B65DC" w:rsidRDefault="002B65DC" w:rsidP="002B65DC">
      <w:pPr>
        <w:pStyle w:val="Bullet1"/>
      </w:pPr>
      <w:r>
        <w:t>List item 3</w:t>
      </w:r>
    </w:p>
    <w:p w14:paraId="56C9E262" w14:textId="77777777" w:rsidR="002847CF" w:rsidRDefault="002847CF" w:rsidP="00323F6D"/>
    <w:p w14:paraId="19FEB068" w14:textId="77777777" w:rsidR="002B65DC" w:rsidRDefault="002B65DC" w:rsidP="002B65DC">
      <w:pPr>
        <w:pStyle w:val="Bullet1"/>
        <w:numPr>
          <w:ilvl w:val="0"/>
          <w:numId w:val="3"/>
        </w:numPr>
      </w:pPr>
      <w:r>
        <w:t>List item 1</w:t>
      </w:r>
    </w:p>
    <w:p w14:paraId="5AC24159" w14:textId="77777777" w:rsidR="002B65DC" w:rsidRDefault="002B65DC" w:rsidP="002B65DC">
      <w:pPr>
        <w:pStyle w:val="Bullet1"/>
        <w:numPr>
          <w:ilvl w:val="0"/>
          <w:numId w:val="3"/>
        </w:numPr>
      </w:pPr>
      <w:r>
        <w:t>List item 2</w:t>
      </w:r>
    </w:p>
    <w:p w14:paraId="6951DCAE" w14:textId="77777777" w:rsidR="002B65DC" w:rsidRPr="00F11265" w:rsidRDefault="002B65DC" w:rsidP="002B65DC">
      <w:pPr>
        <w:pStyle w:val="Numbers"/>
      </w:pPr>
      <w:r w:rsidRPr="00F11265">
        <w:t>List item 3</w:t>
      </w:r>
    </w:p>
    <w:p w14:paraId="048BE7E4" w14:textId="77777777" w:rsidR="002B65DC" w:rsidRDefault="002B65DC" w:rsidP="00323F6D"/>
    <w:sectPr w:rsidR="002B65DC" w:rsidSect="00361F70">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691A" w14:textId="77777777" w:rsidR="0052513D" w:rsidRDefault="0052513D" w:rsidP="00323F6D">
      <w:r>
        <w:separator/>
      </w:r>
    </w:p>
  </w:endnote>
  <w:endnote w:type="continuationSeparator" w:id="0">
    <w:p w14:paraId="297FF992" w14:textId="77777777" w:rsidR="0052513D" w:rsidRDefault="0052513D" w:rsidP="0032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BE55" w14:textId="77777777" w:rsidR="00323F6D" w:rsidRDefault="002E7D17">
    <w:pPr>
      <w:pStyle w:val="Footer"/>
    </w:pPr>
    <w:r>
      <w:rPr>
        <w:noProof/>
      </w:rPr>
      <mc:AlternateContent>
        <mc:Choice Requires="wps">
          <w:drawing>
            <wp:anchor distT="0" distB="0" distL="114300" distR="114300" simplePos="0" relativeHeight="251662336" behindDoc="0" locked="0" layoutInCell="1" allowOverlap="1" wp14:anchorId="05C51395" wp14:editId="748CEE9A">
              <wp:simplePos x="0" y="0"/>
              <wp:positionH relativeFrom="margin">
                <wp:align>center</wp:align>
              </wp:positionH>
              <wp:positionV relativeFrom="paragraph">
                <wp:posOffset>389255</wp:posOffset>
              </wp:positionV>
              <wp:extent cx="10629900" cy="711200"/>
              <wp:effectExtent l="0" t="0" r="0" b="0"/>
              <wp:wrapNone/>
              <wp:docPr id="1" name="Rectangle 1"/>
              <wp:cNvGraphicFramePr/>
              <a:graphic xmlns:a="http://schemas.openxmlformats.org/drawingml/2006/main">
                <a:graphicData uri="http://schemas.microsoft.com/office/word/2010/wordprocessingShape">
                  <wps:wsp>
                    <wps:cNvSpPr/>
                    <wps:spPr>
                      <a:xfrm>
                        <a:off x="0" y="0"/>
                        <a:ext cx="10629900" cy="7112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C16E4" id="Rectangle 1" o:spid="_x0000_s1026" style="position:absolute;margin-left:0;margin-top:30.65pt;width:837pt;height:56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" fillcolor="#001489 [3214]" stroked="f" strokeweight="1pt">
              <w10:wrap anchorx="margin"/>
            </v:rect>
          </w:pict>
        </mc:Fallback>
      </mc:AlternateContent>
    </w:r>
    <w:r w:rsidR="00043202" w:rsidRPr="00043202">
      <w:rPr>
        <w:noProof/>
      </w:rPr>
      <w:drawing>
        <wp:anchor distT="0" distB="0" distL="114300" distR="114300" simplePos="0" relativeHeight="251658240" behindDoc="1" locked="0" layoutInCell="1" allowOverlap="1" wp14:anchorId="5DAA81FB" wp14:editId="71495392">
          <wp:simplePos x="0" y="0"/>
          <wp:positionH relativeFrom="page">
            <wp:posOffset>0</wp:posOffset>
          </wp:positionH>
          <wp:positionV relativeFrom="page">
            <wp:posOffset>9607550</wp:posOffset>
          </wp:positionV>
          <wp:extent cx="7863840" cy="46292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63840" cy="4629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776F" w14:textId="77777777" w:rsidR="0052513D" w:rsidRDefault="0052513D" w:rsidP="00323F6D">
      <w:r>
        <w:separator/>
      </w:r>
    </w:p>
  </w:footnote>
  <w:footnote w:type="continuationSeparator" w:id="0">
    <w:p w14:paraId="1B5B5060" w14:textId="77777777" w:rsidR="0052513D" w:rsidRDefault="0052513D" w:rsidP="0032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7F62" w14:textId="77777777" w:rsidR="00597289" w:rsidRDefault="00597289">
    <w:pPr>
      <w:pStyle w:val="Header"/>
    </w:pPr>
    <w:r w:rsidRPr="00323F6D">
      <w:rPr>
        <w:b/>
        <w:noProof/>
      </w:rPr>
      <w:drawing>
        <wp:anchor distT="0" distB="0" distL="114300" distR="114300" simplePos="0" relativeHeight="251661312" behindDoc="1" locked="0" layoutInCell="1" allowOverlap="1" wp14:anchorId="436C41AA" wp14:editId="2B2000A2">
          <wp:simplePos x="0" y="0"/>
          <wp:positionH relativeFrom="column">
            <wp:posOffset>-165100</wp:posOffset>
          </wp:positionH>
          <wp:positionV relativeFrom="paragraph">
            <wp:posOffset>25400</wp:posOffset>
          </wp:positionV>
          <wp:extent cx="38735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87350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6CAD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13571E"/>
    <w:multiLevelType w:val="hybridMultilevel"/>
    <w:tmpl w:val="A7E0B67A"/>
    <w:lvl w:ilvl="0" w:tplc="F8883DA0">
      <w:start w:val="1"/>
      <w:numFmt w:val="decimal"/>
      <w:pStyle w:val="Numbers"/>
      <w:lvlText w:val="%1."/>
      <w:lvlJc w:val="left"/>
      <w:pPr>
        <w:ind w:left="720" w:hanging="360"/>
      </w:pPr>
      <w:rPr>
        <w:rFonts w:hint="default"/>
        <w:b/>
        <w:bCs/>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BB7275"/>
    <w:multiLevelType w:val="hybridMultilevel"/>
    <w:tmpl w:val="6D0AB868"/>
    <w:lvl w:ilvl="0" w:tplc="5B2030FA">
      <w:start w:val="1"/>
      <w:numFmt w:val="bullet"/>
      <w:pStyle w:val="Bullet1"/>
      <w:lvlText w:val=""/>
      <w:lvlJc w:val="left"/>
      <w:pPr>
        <w:ind w:left="720" w:hanging="360"/>
      </w:pPr>
      <w:rPr>
        <w:rFonts w:ascii="Symbol" w:hAnsi="Symbol"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2972332">
    <w:abstractNumId w:val="0"/>
  </w:num>
  <w:num w:numId="2" w16cid:durableId="1028409206">
    <w:abstractNumId w:val="2"/>
  </w:num>
  <w:num w:numId="3" w16cid:durableId="33824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3D"/>
    <w:rsid w:val="00043202"/>
    <w:rsid w:val="00092310"/>
    <w:rsid w:val="000F57D2"/>
    <w:rsid w:val="0013442E"/>
    <w:rsid w:val="00245AF0"/>
    <w:rsid w:val="002847CF"/>
    <w:rsid w:val="002B65DC"/>
    <w:rsid w:val="002E7D17"/>
    <w:rsid w:val="00323F6D"/>
    <w:rsid w:val="00361F70"/>
    <w:rsid w:val="003A359E"/>
    <w:rsid w:val="004E27F1"/>
    <w:rsid w:val="00505DED"/>
    <w:rsid w:val="0052513D"/>
    <w:rsid w:val="00551C63"/>
    <w:rsid w:val="00597289"/>
    <w:rsid w:val="006539C4"/>
    <w:rsid w:val="006C2705"/>
    <w:rsid w:val="008E001D"/>
    <w:rsid w:val="009F31D6"/>
    <w:rsid w:val="00A5099F"/>
    <w:rsid w:val="00A8380A"/>
    <w:rsid w:val="00A96433"/>
    <w:rsid w:val="00AB35C5"/>
    <w:rsid w:val="00AC65B2"/>
    <w:rsid w:val="00C50D7B"/>
    <w:rsid w:val="00C76016"/>
    <w:rsid w:val="00C915DB"/>
    <w:rsid w:val="00CD121D"/>
    <w:rsid w:val="00CE2D5C"/>
    <w:rsid w:val="00CE40A6"/>
    <w:rsid w:val="00D21FC2"/>
    <w:rsid w:val="00D3265D"/>
    <w:rsid w:val="00D546B6"/>
    <w:rsid w:val="00DD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783E"/>
  <w14:defaultImageDpi w14:val="32767"/>
  <w15:chartTrackingRefBased/>
  <w15:docId w15:val="{560ECC2B-DD96-9B41-9A22-B7B61CFB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B65DC"/>
    <w:rPr>
      <w:rFonts w:ascii="Arial" w:hAnsi="Arial"/>
      <w:sz w:val="22"/>
    </w:rPr>
  </w:style>
  <w:style w:type="paragraph" w:styleId="Heading1">
    <w:name w:val="heading 1"/>
    <w:basedOn w:val="Normal"/>
    <w:next w:val="Normal"/>
    <w:link w:val="Heading1Char"/>
    <w:autoRedefine/>
    <w:uiPriority w:val="9"/>
    <w:qFormat/>
    <w:rsid w:val="002E7D17"/>
    <w:pPr>
      <w:keepNext/>
      <w:keepLines/>
      <w:spacing w:before="240"/>
      <w:outlineLvl w:val="0"/>
    </w:pPr>
    <w:rPr>
      <w:rFonts w:eastAsiaTheme="majorEastAsia" w:cstheme="majorBidi"/>
      <w:b/>
      <w:color w:val="001489" w:themeColor="background2"/>
      <w:sz w:val="32"/>
      <w:szCs w:val="32"/>
    </w:rPr>
  </w:style>
  <w:style w:type="paragraph" w:styleId="Heading2">
    <w:name w:val="heading 2"/>
    <w:basedOn w:val="Normal"/>
    <w:next w:val="Normal"/>
    <w:link w:val="Heading2Char"/>
    <w:autoRedefine/>
    <w:uiPriority w:val="9"/>
    <w:unhideWhenUsed/>
    <w:qFormat/>
    <w:rsid w:val="002847CF"/>
    <w:pPr>
      <w:keepNext/>
      <w:keepLines/>
      <w:spacing w:before="40"/>
      <w:outlineLvl w:val="1"/>
    </w:pPr>
    <w:rPr>
      <w:rFonts w:eastAsiaTheme="majorEastAsia" w:cstheme="majorBidi"/>
      <w:b/>
      <w:color w:val="31A3A5"/>
      <w:sz w:val="24"/>
      <w:szCs w:val="26"/>
    </w:rPr>
  </w:style>
  <w:style w:type="paragraph" w:styleId="Heading3">
    <w:name w:val="heading 3"/>
    <w:basedOn w:val="Normal"/>
    <w:next w:val="Normal"/>
    <w:link w:val="Heading3Char"/>
    <w:autoRedefine/>
    <w:uiPriority w:val="9"/>
    <w:unhideWhenUsed/>
    <w:qFormat/>
    <w:rsid w:val="002847CF"/>
    <w:pPr>
      <w:keepNext/>
      <w:keepLines/>
      <w:spacing w:before="40"/>
      <w:outlineLvl w:val="2"/>
    </w:pPr>
    <w:rPr>
      <w:rFonts w:eastAsiaTheme="majorEastAsia" w:cstheme="majorBidi"/>
      <w:b/>
      <w:color w:val="A31C3C"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F6D"/>
    <w:pPr>
      <w:tabs>
        <w:tab w:val="center" w:pos="4680"/>
        <w:tab w:val="right" w:pos="9360"/>
      </w:tabs>
    </w:pPr>
  </w:style>
  <w:style w:type="character" w:customStyle="1" w:styleId="HeaderChar">
    <w:name w:val="Header Char"/>
    <w:basedOn w:val="DefaultParagraphFont"/>
    <w:link w:val="Header"/>
    <w:uiPriority w:val="99"/>
    <w:rsid w:val="00323F6D"/>
  </w:style>
  <w:style w:type="paragraph" w:styleId="Footer">
    <w:name w:val="footer"/>
    <w:basedOn w:val="Normal"/>
    <w:link w:val="FooterChar"/>
    <w:uiPriority w:val="99"/>
    <w:unhideWhenUsed/>
    <w:rsid w:val="00323F6D"/>
    <w:pPr>
      <w:tabs>
        <w:tab w:val="center" w:pos="4680"/>
        <w:tab w:val="right" w:pos="9360"/>
      </w:tabs>
    </w:pPr>
  </w:style>
  <w:style w:type="character" w:customStyle="1" w:styleId="FooterChar">
    <w:name w:val="Footer Char"/>
    <w:basedOn w:val="DefaultParagraphFont"/>
    <w:link w:val="Footer"/>
    <w:uiPriority w:val="99"/>
    <w:rsid w:val="00323F6D"/>
  </w:style>
  <w:style w:type="character" w:customStyle="1" w:styleId="Heading1Char">
    <w:name w:val="Heading 1 Char"/>
    <w:basedOn w:val="DefaultParagraphFont"/>
    <w:link w:val="Heading1"/>
    <w:uiPriority w:val="9"/>
    <w:rsid w:val="002E7D17"/>
    <w:rPr>
      <w:rFonts w:ascii="Arial" w:eastAsiaTheme="majorEastAsia" w:hAnsi="Arial" w:cstheme="majorBidi"/>
      <w:b/>
      <w:color w:val="001489" w:themeColor="background2"/>
      <w:sz w:val="32"/>
      <w:szCs w:val="32"/>
    </w:rPr>
  </w:style>
  <w:style w:type="character" w:customStyle="1" w:styleId="Heading2Char">
    <w:name w:val="Heading 2 Char"/>
    <w:basedOn w:val="DefaultParagraphFont"/>
    <w:link w:val="Heading2"/>
    <w:uiPriority w:val="9"/>
    <w:rsid w:val="002847CF"/>
    <w:rPr>
      <w:rFonts w:ascii="Arial" w:eastAsiaTheme="majorEastAsia" w:hAnsi="Arial" w:cstheme="majorBidi"/>
      <w:b/>
      <w:color w:val="31A3A5"/>
      <w:szCs w:val="26"/>
    </w:rPr>
  </w:style>
  <w:style w:type="character" w:customStyle="1" w:styleId="Heading3Char">
    <w:name w:val="Heading 3 Char"/>
    <w:basedOn w:val="DefaultParagraphFont"/>
    <w:link w:val="Heading3"/>
    <w:uiPriority w:val="9"/>
    <w:rsid w:val="002847CF"/>
    <w:rPr>
      <w:rFonts w:ascii="Arial" w:eastAsiaTheme="majorEastAsia" w:hAnsi="Arial" w:cstheme="majorBidi"/>
      <w:b/>
      <w:color w:val="A31C3C" w:themeColor="accent3"/>
      <w:sz w:val="22"/>
    </w:rPr>
  </w:style>
  <w:style w:type="paragraph" w:customStyle="1" w:styleId="Bullet1">
    <w:name w:val="Bullet 1"/>
    <w:basedOn w:val="Normal"/>
    <w:rsid w:val="002B65DC"/>
    <w:pPr>
      <w:numPr>
        <w:numId w:val="2"/>
      </w:numPr>
    </w:pPr>
  </w:style>
  <w:style w:type="paragraph" w:customStyle="1" w:styleId="Numbers">
    <w:name w:val="Numbers"/>
    <w:basedOn w:val="Bullet1"/>
    <w:autoRedefine/>
    <w:qFormat/>
    <w:rsid w:val="002B65DC"/>
    <w:pPr>
      <w:numPr>
        <w:numId w:val="3"/>
      </w:numPr>
    </w:pPr>
  </w:style>
  <w:style w:type="character" w:styleId="Hyperlink">
    <w:name w:val="Hyperlink"/>
    <w:basedOn w:val="DefaultParagraphFont"/>
    <w:uiPriority w:val="99"/>
    <w:semiHidden/>
    <w:unhideWhenUsed/>
    <w:qFormat/>
    <w:rsid w:val="002847CF"/>
    <w:rPr>
      <w:rFonts w:ascii="Arial" w:hAnsi="Arial"/>
      <w:color w:val="31A3A5"/>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kaggs3/Downloads/L-NDE-Single-Page-Template_22.dotx" TargetMode="External"/></Relationships>
</file>

<file path=word/theme/theme1.xml><?xml version="1.0" encoding="utf-8"?>
<a:theme xmlns:a="http://schemas.openxmlformats.org/drawingml/2006/main" name="Office Theme">
  <a:themeElements>
    <a:clrScheme name="NeMTSS">
      <a:dk1>
        <a:srgbClr val="000000"/>
      </a:dk1>
      <a:lt1>
        <a:srgbClr val="FFFFFF"/>
      </a:lt1>
      <a:dk2>
        <a:srgbClr val="1F1646"/>
      </a:dk2>
      <a:lt2>
        <a:srgbClr val="001489"/>
      </a:lt2>
      <a:accent1>
        <a:srgbClr val="5B2B7E"/>
      </a:accent1>
      <a:accent2>
        <a:srgbClr val="87BF40"/>
      </a:accent2>
      <a:accent3>
        <a:srgbClr val="A31C3C"/>
      </a:accent3>
      <a:accent4>
        <a:srgbClr val="F37920"/>
      </a:accent4>
      <a:accent5>
        <a:srgbClr val="49C2C3"/>
      </a:accent5>
      <a:accent6>
        <a:srgbClr val="F3B11B"/>
      </a:accent6>
      <a:hlink>
        <a:srgbClr val="001489"/>
      </a:hlink>
      <a:folHlink>
        <a:srgbClr val="00B1E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ed030e-6b07-4fe5-ab67-c0ec7b76116e" xsi:nil="true"/>
    <lcf76f155ced4ddcb4097134ff3c332f xmlns="79a4b4a9-6f91-47c2-bab2-787abd9094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0C39110702A74E894747D4CE6BD9CA" ma:contentTypeVersion="21" ma:contentTypeDescription="Create a new document." ma:contentTypeScope="" ma:versionID="127cae411c274c07ecc5efe50b7b2307">
  <xsd:schema xmlns:xsd="http://www.w3.org/2001/XMLSchema" xmlns:xs="http://www.w3.org/2001/XMLSchema" xmlns:p="http://schemas.microsoft.com/office/2006/metadata/properties" xmlns:ns2="79a4b4a9-6f91-47c2-bab2-787abd909414" xmlns:ns3="d0ed030e-6b07-4fe5-ab67-c0ec7b76116e" targetNamespace="http://schemas.microsoft.com/office/2006/metadata/properties" ma:root="true" ma:fieldsID="10cb1bea00d9108878b0ce577308435b" ns2:_="" ns3:_="">
    <xsd:import namespace="79a4b4a9-6f91-47c2-bab2-787abd909414"/>
    <xsd:import namespace="d0ed030e-6b07-4fe5-ab67-c0ec7b76116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b4a9-6f91-47c2-bab2-787abd90941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30e-6b07-4fe5-ab67-c0ec7b7611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9da991-ce63-410c-855b-35d4c5f5f126}" ma:internalName="TaxCatchAll" ma:showField="CatchAllData" ma:web="d0ed030e-6b07-4fe5-ab67-c0ec7b76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5A8C0-33B4-4847-8067-F33E4226C533}">
  <ds:schemaRefs>
    <ds:schemaRef ds:uri="http://schemas.microsoft.com/office/2006/metadata/properties"/>
    <ds:schemaRef ds:uri="http://schemas.microsoft.com/office/infopath/2007/PartnerControls"/>
    <ds:schemaRef ds:uri="d97f1545-f3c8-47b0-83c2-9bcb1f8e5f13"/>
    <ds:schemaRef ds:uri="3789991e-b8ab-45cf-8b20-b1f072e58f63"/>
  </ds:schemaRefs>
</ds:datastoreItem>
</file>

<file path=customXml/itemProps2.xml><?xml version="1.0" encoding="utf-8"?>
<ds:datastoreItem xmlns:ds="http://schemas.openxmlformats.org/officeDocument/2006/customXml" ds:itemID="{EF488FB8-45A8-4B85-B3B2-1C3C0CCF43B0}"/>
</file>

<file path=customXml/itemProps3.xml><?xml version="1.0" encoding="utf-8"?>
<ds:datastoreItem xmlns:ds="http://schemas.openxmlformats.org/officeDocument/2006/customXml" ds:itemID="{EBDF4AAA-5439-4A17-976E-4470E29E9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L-NDE-Single-Page-Template_22.dotx</Template>
  <TotalTime>1</TotalTime>
  <Pages>1</Pages>
  <Words>239</Words>
  <Characters>1321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Skaggs</dc:creator>
  <cp:keywords/>
  <dc:description/>
  <cp:lastModifiedBy>Kyleigh Skaggs</cp:lastModifiedBy>
  <cp:revision>2</cp:revision>
  <cp:lastPrinted>2018-08-02T16:44:00Z</cp:lastPrinted>
  <dcterms:created xsi:type="dcterms:W3CDTF">2026-01-21T17:36:00Z</dcterms:created>
  <dcterms:modified xsi:type="dcterms:W3CDTF">2026-01-21T17:37:00Z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0x0101009C0C39110702A74E894747D4CE6BD9CA</vt:lpwstr>
  </property>
  <property fmtid="{D5CDD505-2E9C-101B-9397-08002B2CF9AE}" pid="3" name="MediaServiceImageTags">
    <vt:lpwstr/>
  </property>
</Properties>
</file>