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0245" w14:textId="77777777" w:rsidR="00323F6D" w:rsidRDefault="0013442E" w:rsidP="00C76016">
      <w:pPr>
        <w:rPr>
          <w:b/>
        </w:rPr>
      </w:pPr>
      <w:r>
        <w:rPr>
          <w:b/>
        </w:rPr>
        <w:softHyphen/>
      </w:r>
    </w:p>
    <w:p w14:paraId="5C16FDF0" w14:textId="77777777" w:rsidR="00375E6E" w:rsidRDefault="00375E6E" w:rsidP="00323F6D">
      <w:pPr>
        <w:pStyle w:val="Heading1"/>
      </w:pPr>
    </w:p>
    <w:p w14:paraId="7918B72D" w14:textId="77777777" w:rsidR="00C76016" w:rsidRPr="00C76016" w:rsidRDefault="00C04269" w:rsidP="00323F6D">
      <w:pPr>
        <w:pStyle w:val="Heading1"/>
      </w:pPr>
      <w:r>
        <w:t>Title</w:t>
      </w:r>
    </w:p>
    <w:p w14:paraId="44383521" w14:textId="77777777" w:rsidR="00C76016" w:rsidRDefault="00C76016" w:rsidP="00C76016"/>
    <w:p w14:paraId="3B5B0F86" w14:textId="77777777" w:rsidR="00C76016" w:rsidRDefault="00C04269" w:rsidP="003E44E4">
      <w:pPr>
        <w:pStyle w:val="Heading2"/>
      </w:pPr>
      <w:r w:rsidRPr="00B35360">
        <w:t>Subhead 1</w:t>
      </w:r>
      <w:r w:rsidR="00C76016">
        <w:t xml:space="preserve"> </w:t>
      </w:r>
    </w:p>
    <w:p w14:paraId="2F6F6E08" w14:textId="77777777" w:rsidR="00B35360" w:rsidRDefault="00B35360" w:rsidP="00B35360">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60DD0764" w14:textId="77777777" w:rsidR="00C76016" w:rsidRDefault="00C76016" w:rsidP="00323F6D"/>
    <w:p w14:paraId="1A71630B" w14:textId="77777777" w:rsidR="00B35360" w:rsidRPr="00D36324" w:rsidRDefault="00B35360" w:rsidP="00D36324">
      <w:pPr>
        <w:pStyle w:val="Heading3"/>
      </w:pPr>
      <w:r w:rsidRPr="00D36324">
        <w:rPr>
          <w:rStyle w:val="Heading2Char"/>
          <w:b/>
          <w:color w:val="A31C3C" w:themeColor="accent3"/>
          <w:szCs w:val="24"/>
        </w:rPr>
        <w:t>Subhead 2</w:t>
      </w:r>
      <w:r w:rsidRPr="00D36324">
        <w:t xml:space="preserve"> </w:t>
      </w:r>
    </w:p>
    <w:p w14:paraId="0AF15D10" w14:textId="77777777" w:rsidR="00B35360" w:rsidRDefault="00B35360" w:rsidP="00B35360">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688BEDE6" w14:textId="77777777" w:rsidR="00B35360" w:rsidRDefault="00B35360" w:rsidP="00B35360"/>
    <w:p w14:paraId="5B328E82" w14:textId="77777777" w:rsidR="00B35360" w:rsidRPr="005349ED" w:rsidRDefault="00B35360" w:rsidP="00D36324">
      <w:pPr>
        <w:pStyle w:val="Heading3"/>
      </w:pPr>
      <w:r w:rsidRPr="005349ED">
        <w:t xml:space="preserve">Subhead 2 </w:t>
      </w:r>
    </w:p>
    <w:p w14:paraId="3D91F807" w14:textId="77777777" w:rsidR="00C76016" w:rsidRDefault="00B35360" w:rsidP="00323F6D">
      <w:r w:rsidRPr="00AB52E4">
        <w:t>Turpis egestas sed tempus urna. Nunc pulvinar sapien et ligula ullamcorper malesuada proin libero nunc. Aliquam nulla facilisi cras fermentum odio eu feugiat pretium nibh. Lacus laoreet non curabitur gravida arcu ac tortor. Fermentum posuere urna nec tincidunt praesent semper feugiat nibh. Fermentum et sollicitudin ac orci phasellus egestas. Vitae congue eu consequat ac felis donec et. Elementum nisi quis eleifend quam adipiscing. Ultrices vitae auctor eu augue. Quisque sagittis purus sit amet volutpat consequat.</w:t>
      </w:r>
    </w:p>
    <w:p w14:paraId="23E5067A" w14:textId="77777777" w:rsidR="00C76016" w:rsidRDefault="00C76016" w:rsidP="00323F6D"/>
    <w:p w14:paraId="2436394F" w14:textId="77777777" w:rsidR="00565811" w:rsidRDefault="00565811" w:rsidP="00565811">
      <w:pPr>
        <w:pStyle w:val="Bullet1"/>
      </w:pPr>
      <w:r>
        <w:t>List item 1</w:t>
      </w:r>
    </w:p>
    <w:p w14:paraId="4F414E03" w14:textId="77777777" w:rsidR="00565811" w:rsidRDefault="00565811" w:rsidP="00565811">
      <w:pPr>
        <w:pStyle w:val="Bullet1"/>
      </w:pPr>
      <w:r>
        <w:t>List item 2</w:t>
      </w:r>
    </w:p>
    <w:p w14:paraId="175A996A" w14:textId="77777777" w:rsidR="00565811" w:rsidRDefault="00565811" w:rsidP="00565811">
      <w:pPr>
        <w:pStyle w:val="Bullet1"/>
      </w:pPr>
      <w:r>
        <w:t>List item 3</w:t>
      </w:r>
    </w:p>
    <w:p w14:paraId="09BC4690" w14:textId="77777777" w:rsidR="00C76016" w:rsidRDefault="00C76016" w:rsidP="00323F6D"/>
    <w:p w14:paraId="16EBA7A1" w14:textId="77777777" w:rsidR="009E7B8F" w:rsidRDefault="009E7B8F" w:rsidP="00323F6D"/>
    <w:p w14:paraId="698A907F" w14:textId="77777777" w:rsidR="00565811" w:rsidRDefault="00565811" w:rsidP="00565811">
      <w:pPr>
        <w:pStyle w:val="Bullet1"/>
        <w:numPr>
          <w:ilvl w:val="0"/>
          <w:numId w:val="3"/>
        </w:numPr>
      </w:pPr>
      <w:r>
        <w:t>List item 1</w:t>
      </w:r>
    </w:p>
    <w:p w14:paraId="03D63D25" w14:textId="77777777" w:rsidR="00565811" w:rsidRDefault="00565811" w:rsidP="00565811">
      <w:pPr>
        <w:pStyle w:val="Bullet1"/>
        <w:numPr>
          <w:ilvl w:val="0"/>
          <w:numId w:val="3"/>
        </w:numPr>
      </w:pPr>
      <w:r>
        <w:t>List item 2</w:t>
      </w:r>
    </w:p>
    <w:p w14:paraId="4CF46239" w14:textId="77777777" w:rsidR="00565811" w:rsidRPr="00F11265" w:rsidRDefault="00565811" w:rsidP="00565811">
      <w:pPr>
        <w:pStyle w:val="Numbers"/>
      </w:pPr>
      <w:r w:rsidRPr="00F11265">
        <w:t>List item 3</w:t>
      </w:r>
    </w:p>
    <w:p w14:paraId="5668FDDF" w14:textId="77777777" w:rsidR="000D3C85" w:rsidRDefault="000D3C85" w:rsidP="00323F6D"/>
    <w:sectPr w:rsidR="000D3C85" w:rsidSect="004E27F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C394" w14:textId="77777777" w:rsidR="006C73CC" w:rsidRDefault="006C73CC" w:rsidP="00323F6D">
      <w:r>
        <w:separator/>
      </w:r>
    </w:p>
  </w:endnote>
  <w:endnote w:type="continuationSeparator" w:id="0">
    <w:p w14:paraId="279A3AAA" w14:textId="77777777" w:rsidR="006C73CC" w:rsidRDefault="006C73CC" w:rsidP="003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89E5" w14:textId="2804567E" w:rsidR="009E7B8F" w:rsidRPr="004E7438" w:rsidRDefault="005D5507" w:rsidP="004E7438">
    <w:pPr>
      <w:pStyle w:val="Footer"/>
      <w:rPr>
        <w:sz w:val="16"/>
        <w:szCs w:val="16"/>
      </w:rPr>
    </w:pPr>
    <w:r>
      <w:rPr>
        <w:noProof/>
      </w:rPr>
      <mc:AlternateContent>
        <mc:Choice Requires="wps">
          <w:drawing>
            <wp:anchor distT="0" distB="0" distL="114300" distR="114300" simplePos="0" relativeHeight="251664384" behindDoc="0" locked="0" layoutInCell="1" allowOverlap="1" wp14:anchorId="3D19081A" wp14:editId="4EFCC0BE">
              <wp:simplePos x="0" y="0"/>
              <wp:positionH relativeFrom="column">
                <wp:posOffset>-1397000</wp:posOffset>
              </wp:positionH>
              <wp:positionV relativeFrom="paragraph">
                <wp:posOffset>528320</wp:posOffset>
              </wp:positionV>
              <wp:extent cx="8763000" cy="444500"/>
              <wp:effectExtent l="0" t="0" r="0" b="0"/>
              <wp:wrapNone/>
              <wp:docPr id="1" name="Rectangle 1"/>
              <wp:cNvGraphicFramePr/>
              <a:graphic xmlns:a="http://schemas.openxmlformats.org/drawingml/2006/main">
                <a:graphicData uri="http://schemas.microsoft.com/office/word/2010/wordprocessingShape">
                  <wps:wsp>
                    <wps:cNvSpPr/>
                    <wps:spPr>
                      <a:xfrm>
                        <a:off x="0" y="0"/>
                        <a:ext cx="8763000" cy="4445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B8671" id="Rectangle 1" o:spid="_x0000_s1026" style="position:absolute;margin-left:-110pt;margin-top:41.6pt;width:690pt;height: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" fillcolor="#001489 [3214]" stroked="f" strokeweight="1pt"/>
          </w:pict>
        </mc:Fallback>
      </mc:AlternateContent>
    </w:r>
    <w:r w:rsidR="004E7438" w:rsidRPr="004E7438">
      <w:rPr>
        <w:noProof/>
        <w:sz w:val="16"/>
        <w:szCs w:val="16"/>
      </w:rPr>
      <w:t>NeMTSS Implementation Support Team, University of Nebraska–Lincoln is funded by the Nebraska Department of Education (USDE IDEA, Part B-611 Grant). Contents do not necessarily represent the policy of NDE or USDE, and no endorsement should be assumed. Developed by UNL-CYFS MTSS Implementation Support Team.</w:t>
    </w:r>
    <w:r w:rsidR="004E7438" w:rsidRPr="004E7438">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F4FC" w14:textId="77777777" w:rsidR="006C73CC" w:rsidRDefault="006C73CC" w:rsidP="00323F6D">
      <w:r>
        <w:separator/>
      </w:r>
    </w:p>
  </w:footnote>
  <w:footnote w:type="continuationSeparator" w:id="0">
    <w:p w14:paraId="43B330DE" w14:textId="77777777" w:rsidR="006C73CC" w:rsidRDefault="006C73CC" w:rsidP="0032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3B8E" w14:textId="1642F239" w:rsidR="009E7B8F" w:rsidRDefault="003E44E4">
    <w:pPr>
      <w:pStyle w:val="Header"/>
    </w:pPr>
    <w:r>
      <w:rPr>
        <w:noProof/>
      </w:rPr>
      <w:drawing>
        <wp:anchor distT="0" distB="0" distL="114300" distR="114300" simplePos="0" relativeHeight="251665408" behindDoc="0" locked="0" layoutInCell="1" allowOverlap="1" wp14:anchorId="57346E28" wp14:editId="2E8D522D">
          <wp:simplePos x="0" y="0"/>
          <wp:positionH relativeFrom="column">
            <wp:posOffset>3432810</wp:posOffset>
          </wp:positionH>
          <wp:positionV relativeFrom="paragraph">
            <wp:posOffset>111125</wp:posOffset>
          </wp:positionV>
          <wp:extent cx="2795905" cy="534670"/>
          <wp:effectExtent l="0" t="0" r="0" b="0"/>
          <wp:wrapThrough wrapText="bothSides">
            <wp:wrapPolygon edited="0">
              <wp:start x="0" y="0"/>
              <wp:lineTo x="0" y="21036"/>
              <wp:lineTo x="4906" y="21036"/>
              <wp:lineTo x="21487" y="17957"/>
              <wp:lineTo x="21487" y="10261"/>
              <wp:lineTo x="20898" y="8209"/>
              <wp:lineTo x="21291" y="3591"/>
              <wp:lineTo x="20114" y="3078"/>
              <wp:lineTo x="4415" y="0"/>
              <wp:lineTo x="0" y="0"/>
            </wp:wrapPolygon>
          </wp:wrapThrough>
          <wp:docPr id="110044741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47411"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5905" cy="534670"/>
                  </a:xfrm>
                  <a:prstGeom prst="rect">
                    <a:avLst/>
                  </a:prstGeom>
                </pic:spPr>
              </pic:pic>
            </a:graphicData>
          </a:graphic>
          <wp14:sizeRelH relativeFrom="margin">
            <wp14:pctWidth>0</wp14:pctWidth>
          </wp14:sizeRelH>
          <wp14:sizeRelV relativeFrom="margin">
            <wp14:pctHeight>0</wp14:pctHeight>
          </wp14:sizeRelV>
        </wp:anchor>
      </w:drawing>
    </w:r>
    <w:r w:rsidR="004C43EB">
      <w:rPr>
        <w:noProof/>
      </w:rPr>
      <w:drawing>
        <wp:anchor distT="0" distB="0" distL="114300" distR="114300" simplePos="0" relativeHeight="251661312" behindDoc="1" locked="0" layoutInCell="1" allowOverlap="1" wp14:anchorId="2FA1ED8D" wp14:editId="1726DA69">
          <wp:simplePos x="0" y="0"/>
          <wp:positionH relativeFrom="column">
            <wp:posOffset>-139065</wp:posOffset>
          </wp:positionH>
          <wp:positionV relativeFrom="paragraph">
            <wp:posOffset>-45720</wp:posOffset>
          </wp:positionV>
          <wp:extent cx="2673350" cy="8172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57599"/>
                  <a:stretch/>
                </pic:blipFill>
                <pic:spPr bwMode="auto">
                  <a:xfrm>
                    <a:off x="0" y="0"/>
                    <a:ext cx="2673350" cy="817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3571E"/>
    <w:multiLevelType w:val="hybridMultilevel"/>
    <w:tmpl w:val="2052649A"/>
    <w:lvl w:ilvl="0" w:tplc="F2320EBC">
      <w:start w:val="1"/>
      <w:numFmt w:val="decimal"/>
      <w:pStyle w:val="Numbers"/>
      <w:lvlText w:val="%1."/>
      <w:lvlJc w:val="left"/>
      <w:pPr>
        <w:ind w:left="720" w:hanging="360"/>
      </w:pPr>
      <w:rPr>
        <w:rFonts w:hint="default"/>
        <w:b/>
        <w:bCs/>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5333821">
    <w:abstractNumId w:val="0"/>
  </w:num>
  <w:num w:numId="2" w16cid:durableId="1649095790">
    <w:abstractNumId w:val="2"/>
  </w:num>
  <w:num w:numId="3" w16cid:durableId="1307197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5D"/>
    <w:rsid w:val="00034C5E"/>
    <w:rsid w:val="00043202"/>
    <w:rsid w:val="00092310"/>
    <w:rsid w:val="000D3C85"/>
    <w:rsid w:val="000F57D2"/>
    <w:rsid w:val="0013442E"/>
    <w:rsid w:val="00171672"/>
    <w:rsid w:val="001A2049"/>
    <w:rsid w:val="00251621"/>
    <w:rsid w:val="00323F6D"/>
    <w:rsid w:val="00341CC8"/>
    <w:rsid w:val="00375E6E"/>
    <w:rsid w:val="003E44E4"/>
    <w:rsid w:val="004A6FCF"/>
    <w:rsid w:val="004C43EB"/>
    <w:rsid w:val="004E27F1"/>
    <w:rsid w:val="004E7438"/>
    <w:rsid w:val="005349ED"/>
    <w:rsid w:val="00565811"/>
    <w:rsid w:val="005755E6"/>
    <w:rsid w:val="005C689F"/>
    <w:rsid w:val="005D5507"/>
    <w:rsid w:val="005D71CA"/>
    <w:rsid w:val="00615D8C"/>
    <w:rsid w:val="00647579"/>
    <w:rsid w:val="00692E5D"/>
    <w:rsid w:val="006C73CC"/>
    <w:rsid w:val="00822742"/>
    <w:rsid w:val="00891D84"/>
    <w:rsid w:val="008E001D"/>
    <w:rsid w:val="00916F0C"/>
    <w:rsid w:val="009E7B8F"/>
    <w:rsid w:val="009F1357"/>
    <w:rsid w:val="00A21495"/>
    <w:rsid w:val="00A5099F"/>
    <w:rsid w:val="00A8380A"/>
    <w:rsid w:val="00AC4652"/>
    <w:rsid w:val="00AC65B2"/>
    <w:rsid w:val="00AD117B"/>
    <w:rsid w:val="00B35360"/>
    <w:rsid w:val="00B36AAA"/>
    <w:rsid w:val="00C04269"/>
    <w:rsid w:val="00C449D5"/>
    <w:rsid w:val="00C50D7B"/>
    <w:rsid w:val="00C76016"/>
    <w:rsid w:val="00CD121D"/>
    <w:rsid w:val="00CE40A6"/>
    <w:rsid w:val="00D3265D"/>
    <w:rsid w:val="00D36324"/>
    <w:rsid w:val="00DD0B5D"/>
    <w:rsid w:val="00E2041A"/>
    <w:rsid w:val="00F6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3898"/>
  <w14:defaultImageDpi w14:val="32767"/>
  <w15:chartTrackingRefBased/>
  <w15:docId w15:val="{069219EB-5203-664D-A2A9-50EF557A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5811"/>
    <w:rPr>
      <w:rFonts w:ascii="Arial" w:hAnsi="Arial"/>
      <w:sz w:val="22"/>
    </w:rPr>
  </w:style>
  <w:style w:type="paragraph" w:styleId="Heading1">
    <w:name w:val="heading 1"/>
    <w:basedOn w:val="Normal"/>
    <w:next w:val="Normal"/>
    <w:link w:val="Heading1Char"/>
    <w:autoRedefine/>
    <w:uiPriority w:val="9"/>
    <w:qFormat/>
    <w:rsid w:val="005D5507"/>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3E44E4"/>
    <w:pPr>
      <w:keepNext/>
      <w:keepLines/>
      <w:spacing w:before="40"/>
      <w:outlineLvl w:val="1"/>
    </w:pPr>
    <w:rPr>
      <w:rFonts w:eastAsiaTheme="majorEastAsia" w:cstheme="majorBidi"/>
      <w:b/>
      <w:color w:val="31A3A5"/>
      <w:sz w:val="24"/>
      <w:szCs w:val="26"/>
    </w:rPr>
  </w:style>
  <w:style w:type="paragraph" w:styleId="Heading3">
    <w:name w:val="heading 3"/>
    <w:basedOn w:val="Normal"/>
    <w:next w:val="Normal"/>
    <w:link w:val="Heading3Char"/>
    <w:autoRedefine/>
    <w:uiPriority w:val="9"/>
    <w:unhideWhenUsed/>
    <w:qFormat/>
    <w:rsid w:val="00D36324"/>
    <w:pPr>
      <w:keepNext/>
      <w:keepLines/>
      <w:spacing w:before="40"/>
      <w:outlineLvl w:val="2"/>
    </w:pPr>
    <w:rPr>
      <w:rFonts w:eastAsiaTheme="majorEastAsia" w:cstheme="majorBidi"/>
      <w:b/>
      <w:color w:val="A31C3C" w:themeColor="accent3"/>
    </w:rPr>
  </w:style>
  <w:style w:type="paragraph" w:styleId="Heading4">
    <w:name w:val="heading 4"/>
    <w:basedOn w:val="Normal"/>
    <w:next w:val="Normal"/>
    <w:link w:val="Heading4Char"/>
    <w:uiPriority w:val="9"/>
    <w:semiHidden/>
    <w:unhideWhenUsed/>
    <w:qFormat/>
    <w:rsid w:val="00565811"/>
    <w:pPr>
      <w:keepNext/>
      <w:keepLines/>
      <w:spacing w:before="40"/>
      <w:outlineLvl w:val="3"/>
    </w:pPr>
    <w:rPr>
      <w:rFonts w:eastAsiaTheme="majorEastAsia" w:cstheme="majorBidi"/>
      <w:i/>
      <w:iCs/>
      <w:color w:val="4320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5D5507"/>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3E44E4"/>
    <w:rPr>
      <w:rFonts w:ascii="Arial" w:eastAsiaTheme="majorEastAsia" w:hAnsi="Arial" w:cstheme="majorBidi"/>
      <w:b/>
      <w:color w:val="31A3A5"/>
      <w:szCs w:val="26"/>
    </w:rPr>
  </w:style>
  <w:style w:type="character" w:customStyle="1" w:styleId="Heading3Char">
    <w:name w:val="Heading 3 Char"/>
    <w:basedOn w:val="DefaultParagraphFont"/>
    <w:link w:val="Heading3"/>
    <w:uiPriority w:val="9"/>
    <w:rsid w:val="00D36324"/>
    <w:rPr>
      <w:rFonts w:ascii="Arial" w:eastAsiaTheme="majorEastAsia" w:hAnsi="Arial" w:cstheme="majorBidi"/>
      <w:b/>
      <w:color w:val="A31C3C" w:themeColor="accent3"/>
      <w:sz w:val="22"/>
    </w:rPr>
  </w:style>
  <w:style w:type="paragraph" w:styleId="Revision">
    <w:name w:val="Revision"/>
    <w:hidden/>
    <w:uiPriority w:val="99"/>
    <w:semiHidden/>
    <w:rsid w:val="009E7B8F"/>
    <w:rPr>
      <w:rFonts w:ascii="Myriad Pro" w:hAnsi="Myriad Pro"/>
      <w:sz w:val="22"/>
    </w:rPr>
  </w:style>
  <w:style w:type="character" w:customStyle="1" w:styleId="Heading4Char">
    <w:name w:val="Heading 4 Char"/>
    <w:basedOn w:val="DefaultParagraphFont"/>
    <w:link w:val="Heading4"/>
    <w:uiPriority w:val="9"/>
    <w:semiHidden/>
    <w:rsid w:val="00565811"/>
    <w:rPr>
      <w:rFonts w:ascii="Arial" w:eastAsiaTheme="majorEastAsia" w:hAnsi="Arial" w:cstheme="majorBidi"/>
      <w:i/>
      <w:iCs/>
      <w:color w:val="43205E" w:themeColor="accent1" w:themeShade="BF"/>
      <w:sz w:val="22"/>
    </w:rPr>
  </w:style>
  <w:style w:type="paragraph" w:customStyle="1" w:styleId="Bullet1">
    <w:name w:val="Bullet 1"/>
    <w:basedOn w:val="Normal"/>
    <w:rsid w:val="00565811"/>
    <w:pPr>
      <w:numPr>
        <w:numId w:val="2"/>
      </w:numPr>
    </w:pPr>
  </w:style>
  <w:style w:type="paragraph" w:customStyle="1" w:styleId="Numbers">
    <w:name w:val="Numbers"/>
    <w:basedOn w:val="Bullet1"/>
    <w:autoRedefine/>
    <w:qFormat/>
    <w:rsid w:val="00565811"/>
    <w:pPr>
      <w:numPr>
        <w:numId w:val="3"/>
      </w:numPr>
    </w:pPr>
  </w:style>
  <w:style w:type="character" w:styleId="Hyperlink">
    <w:name w:val="Hyperlink"/>
    <w:basedOn w:val="DefaultParagraphFont"/>
    <w:uiPriority w:val="99"/>
    <w:semiHidden/>
    <w:unhideWhenUsed/>
    <w:qFormat/>
    <w:rsid w:val="005C689F"/>
    <w:rPr>
      <w:rFonts w:ascii="Arial" w:hAnsi="Arial"/>
      <w:color w:val="31A3A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Library/CloudStorage/OneDrive-UniversityofNebraska-Lincoln/UNL-CYFSCOMM-Documents/Projects/NeMTSS/Website/Toolbox/2022%20updates/P-NDE+CYFS-Single-Page-Template.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07306-46D6-4C0A-A346-40635DCACC6C}">
  <ds:schemaRefs>
    <ds:schemaRef ds:uri="http://schemas.microsoft.com/office/2006/metadata/properties"/>
    <ds:schemaRef ds:uri="http://schemas.microsoft.com/office/infopath/2007/PartnerControls"/>
    <ds:schemaRef ds:uri="d0ed030e-6b07-4fe5-ab67-c0ec7b76116e"/>
    <ds:schemaRef ds:uri="79a4b4a9-6f91-47c2-bab2-787abd909414"/>
  </ds:schemaRefs>
</ds:datastoreItem>
</file>

<file path=customXml/itemProps2.xml><?xml version="1.0" encoding="utf-8"?>
<ds:datastoreItem xmlns:ds="http://schemas.openxmlformats.org/officeDocument/2006/customXml" ds:itemID="{0F2B3BBF-1483-4611-AF12-5A7FC5B0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b4a9-6f91-47c2-bab2-787abd909414"/>
    <ds:schemaRef ds:uri="d0ed030e-6b07-4fe5-ab67-c0ec7b76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E97A3-6378-4EDC-B7AD-7E4ADD126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P-NDE+CYFS-Single-Page-Template.dotx</Template>
  <TotalTime>2</TotalTime>
  <Pages>1</Pages>
  <Words>324</Words>
  <Characters>1766</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Kyleigh Skaggs</cp:lastModifiedBy>
  <cp:revision>6</cp:revision>
  <cp:lastPrinted>2018-08-02T16:44:00Z</cp:lastPrinted>
  <dcterms:created xsi:type="dcterms:W3CDTF">2026-01-21T17:13:00Z</dcterms:created>
  <dcterms:modified xsi:type="dcterms:W3CDTF">2026-01-21T17:49:00Z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y fmtid="{D5CDD505-2E9C-101B-9397-08002B2CF9AE}" pid="4" name="_ExtendedDescription">
    <vt:lpwstr/>
  </property>
</Properties>
</file>